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62C0" w14:textId="77777777" w:rsidR="006B4061" w:rsidRPr="00DA698A" w:rsidRDefault="006B4061" w:rsidP="00DA698A">
      <w:pPr>
        <w:pStyle w:val="Ttulo1"/>
      </w:pPr>
      <w:r w:rsidRPr="00DA698A">
        <w:t>Solicitud de Movilidad Entrante</w:t>
      </w:r>
      <w:r w:rsidR="001F5795" w:rsidRPr="00DA698A">
        <w:t xml:space="preserve"> de Estudiantes</w:t>
      </w:r>
    </w:p>
    <w:p w14:paraId="672A6659" w14:textId="77777777" w:rsidR="00976EDB" w:rsidRDefault="00976EDB" w:rsidP="00437EC7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045B7E" w:rsidRPr="00E4316B" w14:paraId="5DC011CB" w14:textId="77777777" w:rsidTr="00DA698A">
        <w:trPr>
          <w:trHeight w:val="20"/>
          <w:jc w:val="center"/>
        </w:trPr>
        <w:tc>
          <w:tcPr>
            <w:tcW w:w="9350" w:type="dxa"/>
            <w:shd w:val="clear" w:color="auto" w:fill="0F243E" w:themeFill="text2" w:themeFillShade="80"/>
            <w:vAlign w:val="center"/>
          </w:tcPr>
          <w:p w14:paraId="1C340116" w14:textId="77777777" w:rsidR="00045B7E" w:rsidRPr="00E4316B" w:rsidRDefault="00045B7E" w:rsidP="00DA698A">
            <w:pPr>
              <w:pStyle w:val="Ttulo2"/>
            </w:pPr>
            <w:r w:rsidRPr="00E4316B">
              <w:t>Información Personal</w:t>
            </w:r>
          </w:p>
        </w:tc>
      </w:tr>
    </w:tbl>
    <w:p w14:paraId="0A37501D" w14:textId="77777777" w:rsidR="003109EC" w:rsidRDefault="003109EC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803"/>
      </w:tblGrid>
      <w:tr w:rsidR="00EE7F55" w:rsidRPr="00E4316B" w14:paraId="0DDDED05" w14:textId="77777777" w:rsidTr="00373F21">
        <w:trPr>
          <w:trHeight w:val="20"/>
          <w:jc w:val="center"/>
        </w:trPr>
        <w:tc>
          <w:tcPr>
            <w:tcW w:w="2547" w:type="dxa"/>
            <w:vAlign w:val="center"/>
          </w:tcPr>
          <w:p w14:paraId="2DC20502" w14:textId="77777777" w:rsidR="00EE7F55" w:rsidRPr="00E4316B" w:rsidRDefault="00411402" w:rsidP="00437EC7">
            <w:pPr>
              <w:jc w:val="left"/>
              <w:rPr>
                <w:sz w:val="24"/>
                <w:szCs w:val="24"/>
              </w:rPr>
            </w:pPr>
            <w:r w:rsidRPr="00E4316B">
              <w:rPr>
                <w:sz w:val="24"/>
                <w:szCs w:val="24"/>
              </w:rPr>
              <w:t>Nombre completo:</w:t>
            </w:r>
          </w:p>
        </w:tc>
        <w:tc>
          <w:tcPr>
            <w:tcW w:w="6803" w:type="dxa"/>
            <w:vAlign w:val="center"/>
          </w:tcPr>
          <w:p w14:paraId="5DAB6C7B" w14:textId="77777777" w:rsidR="00EE7F55" w:rsidRPr="00E4316B" w:rsidRDefault="00EE7F55" w:rsidP="00437EC7">
            <w:pPr>
              <w:rPr>
                <w:sz w:val="24"/>
                <w:szCs w:val="24"/>
              </w:rPr>
            </w:pPr>
          </w:p>
        </w:tc>
      </w:tr>
      <w:tr w:rsidR="00EE7F55" w:rsidRPr="00E4316B" w14:paraId="7A2B796A" w14:textId="77777777" w:rsidTr="00373F21">
        <w:trPr>
          <w:trHeight w:val="20"/>
          <w:jc w:val="center"/>
        </w:trPr>
        <w:tc>
          <w:tcPr>
            <w:tcW w:w="2547" w:type="dxa"/>
            <w:vAlign w:val="center"/>
          </w:tcPr>
          <w:p w14:paraId="4CB09517" w14:textId="77777777" w:rsidR="00EE7F55" w:rsidRPr="00E4316B" w:rsidRDefault="00411402" w:rsidP="00437EC7">
            <w:pPr>
              <w:jc w:val="left"/>
              <w:rPr>
                <w:sz w:val="24"/>
                <w:szCs w:val="24"/>
              </w:rPr>
            </w:pPr>
            <w:r w:rsidRPr="00E4316B">
              <w:rPr>
                <w:sz w:val="24"/>
                <w:szCs w:val="24"/>
              </w:rPr>
              <w:t xml:space="preserve">Número de </w:t>
            </w:r>
            <w:r w:rsidR="007E5CA0" w:rsidRPr="00E4316B">
              <w:rPr>
                <w:sz w:val="24"/>
                <w:szCs w:val="24"/>
              </w:rPr>
              <w:t>i</w:t>
            </w:r>
            <w:r w:rsidRPr="00E4316B">
              <w:rPr>
                <w:sz w:val="24"/>
                <w:szCs w:val="24"/>
              </w:rPr>
              <w:t>dentificación:</w:t>
            </w:r>
          </w:p>
        </w:tc>
        <w:tc>
          <w:tcPr>
            <w:tcW w:w="6803" w:type="dxa"/>
            <w:vAlign w:val="center"/>
          </w:tcPr>
          <w:p w14:paraId="02EB378F" w14:textId="77777777" w:rsidR="00EE7F55" w:rsidRPr="00E4316B" w:rsidRDefault="00EE7F55" w:rsidP="00437EC7">
            <w:pPr>
              <w:rPr>
                <w:sz w:val="24"/>
                <w:szCs w:val="24"/>
              </w:rPr>
            </w:pPr>
          </w:p>
        </w:tc>
      </w:tr>
      <w:tr w:rsidR="00EE7F55" w:rsidRPr="00E4316B" w14:paraId="5EBA5079" w14:textId="77777777" w:rsidTr="00373F21">
        <w:trPr>
          <w:trHeight w:val="20"/>
          <w:jc w:val="center"/>
        </w:trPr>
        <w:tc>
          <w:tcPr>
            <w:tcW w:w="2547" w:type="dxa"/>
            <w:vAlign w:val="center"/>
          </w:tcPr>
          <w:p w14:paraId="70C7D88E" w14:textId="77777777" w:rsidR="00EE7F55" w:rsidRPr="00E4316B" w:rsidRDefault="00411402" w:rsidP="00437EC7">
            <w:pPr>
              <w:jc w:val="left"/>
              <w:rPr>
                <w:sz w:val="24"/>
                <w:szCs w:val="24"/>
              </w:rPr>
            </w:pPr>
            <w:r w:rsidRPr="00E4316B">
              <w:rPr>
                <w:sz w:val="24"/>
                <w:szCs w:val="24"/>
              </w:rPr>
              <w:t xml:space="preserve">Fecha de </w:t>
            </w:r>
            <w:r w:rsidR="007E5CA0" w:rsidRPr="00E4316B">
              <w:rPr>
                <w:sz w:val="24"/>
                <w:szCs w:val="24"/>
              </w:rPr>
              <w:t>n</w:t>
            </w:r>
            <w:r w:rsidRPr="00E4316B">
              <w:rPr>
                <w:sz w:val="24"/>
                <w:szCs w:val="24"/>
              </w:rPr>
              <w:t>acimiento:</w:t>
            </w:r>
          </w:p>
        </w:tc>
        <w:tc>
          <w:tcPr>
            <w:tcW w:w="6803" w:type="dxa"/>
            <w:vAlign w:val="center"/>
          </w:tcPr>
          <w:p w14:paraId="6A05A809" w14:textId="77777777" w:rsidR="00EE7F55" w:rsidRPr="00E4316B" w:rsidRDefault="00EE7F55" w:rsidP="00437EC7">
            <w:pPr>
              <w:rPr>
                <w:sz w:val="24"/>
                <w:szCs w:val="24"/>
              </w:rPr>
            </w:pPr>
          </w:p>
        </w:tc>
      </w:tr>
      <w:tr w:rsidR="00EE7F55" w:rsidRPr="00E4316B" w14:paraId="5B991B76" w14:textId="77777777" w:rsidTr="00373F21">
        <w:trPr>
          <w:trHeight w:val="20"/>
          <w:jc w:val="center"/>
        </w:trPr>
        <w:tc>
          <w:tcPr>
            <w:tcW w:w="2547" w:type="dxa"/>
            <w:vAlign w:val="center"/>
          </w:tcPr>
          <w:p w14:paraId="1A2118CE" w14:textId="77777777" w:rsidR="00EE7F55" w:rsidRPr="00E4316B" w:rsidRDefault="007F59BB" w:rsidP="00437EC7">
            <w:pPr>
              <w:jc w:val="left"/>
              <w:rPr>
                <w:sz w:val="24"/>
                <w:szCs w:val="24"/>
              </w:rPr>
            </w:pPr>
            <w:r w:rsidRPr="00E4316B">
              <w:rPr>
                <w:sz w:val="24"/>
                <w:szCs w:val="24"/>
              </w:rPr>
              <w:t>Correo electrónico:</w:t>
            </w:r>
          </w:p>
        </w:tc>
        <w:tc>
          <w:tcPr>
            <w:tcW w:w="6803" w:type="dxa"/>
            <w:vAlign w:val="center"/>
          </w:tcPr>
          <w:p w14:paraId="5A39BBE3" w14:textId="77777777" w:rsidR="00EE7F55" w:rsidRPr="00E4316B" w:rsidRDefault="00EE7F55" w:rsidP="00437EC7">
            <w:pPr>
              <w:rPr>
                <w:sz w:val="24"/>
                <w:szCs w:val="24"/>
              </w:rPr>
            </w:pPr>
          </w:p>
        </w:tc>
      </w:tr>
      <w:tr w:rsidR="00EE7F55" w:rsidRPr="00E4316B" w14:paraId="7F572AE8" w14:textId="77777777" w:rsidTr="00373F21">
        <w:trPr>
          <w:trHeight w:val="20"/>
          <w:jc w:val="center"/>
        </w:trPr>
        <w:tc>
          <w:tcPr>
            <w:tcW w:w="2547" w:type="dxa"/>
            <w:vAlign w:val="center"/>
          </w:tcPr>
          <w:p w14:paraId="0EAEE48F" w14:textId="77777777" w:rsidR="00EE7F55" w:rsidRPr="00E4316B" w:rsidRDefault="007F59BB" w:rsidP="00437EC7">
            <w:pPr>
              <w:jc w:val="left"/>
              <w:rPr>
                <w:sz w:val="24"/>
                <w:szCs w:val="24"/>
              </w:rPr>
            </w:pPr>
            <w:r w:rsidRPr="00E4316B">
              <w:rPr>
                <w:sz w:val="24"/>
                <w:szCs w:val="24"/>
              </w:rPr>
              <w:t>Número de t</w:t>
            </w:r>
            <w:r w:rsidR="007E5CA0" w:rsidRPr="00E4316B">
              <w:rPr>
                <w:sz w:val="24"/>
                <w:szCs w:val="24"/>
              </w:rPr>
              <w:t>elé</w:t>
            </w:r>
            <w:r w:rsidRPr="00E4316B">
              <w:rPr>
                <w:sz w:val="24"/>
                <w:szCs w:val="24"/>
              </w:rPr>
              <w:t>fono/celular:</w:t>
            </w:r>
          </w:p>
        </w:tc>
        <w:tc>
          <w:tcPr>
            <w:tcW w:w="6803" w:type="dxa"/>
            <w:vAlign w:val="center"/>
          </w:tcPr>
          <w:p w14:paraId="41C8F396" w14:textId="77777777" w:rsidR="00EE7F55" w:rsidRPr="00E4316B" w:rsidRDefault="00EE7F55" w:rsidP="00437EC7">
            <w:pPr>
              <w:rPr>
                <w:sz w:val="24"/>
                <w:szCs w:val="24"/>
              </w:rPr>
            </w:pPr>
          </w:p>
        </w:tc>
      </w:tr>
      <w:tr w:rsidR="00551461" w:rsidRPr="00E4316B" w14:paraId="4E07AF4C" w14:textId="77777777" w:rsidTr="00373F21">
        <w:trPr>
          <w:trHeight w:val="20"/>
          <w:jc w:val="center"/>
        </w:trPr>
        <w:tc>
          <w:tcPr>
            <w:tcW w:w="2547" w:type="dxa"/>
            <w:vAlign w:val="center"/>
          </w:tcPr>
          <w:p w14:paraId="1B20D035" w14:textId="77777777" w:rsidR="00551461" w:rsidRPr="00E4316B" w:rsidRDefault="00551461" w:rsidP="00437EC7">
            <w:pPr>
              <w:jc w:val="left"/>
            </w:pPr>
            <w:r>
              <w:t>Ciudad y País de origen:</w:t>
            </w:r>
          </w:p>
        </w:tc>
        <w:tc>
          <w:tcPr>
            <w:tcW w:w="6803" w:type="dxa"/>
            <w:vAlign w:val="center"/>
          </w:tcPr>
          <w:p w14:paraId="72A3D3EC" w14:textId="77777777" w:rsidR="00551461" w:rsidRPr="00E4316B" w:rsidRDefault="00551461" w:rsidP="00437EC7"/>
        </w:tc>
      </w:tr>
    </w:tbl>
    <w:p w14:paraId="0D0B940D" w14:textId="77777777" w:rsidR="00551461" w:rsidRDefault="00551461" w:rsidP="00437EC7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551461" w:rsidRPr="00E4316B" w14:paraId="2CDCC246" w14:textId="77777777" w:rsidTr="00DA698A">
        <w:trPr>
          <w:trHeight w:val="20"/>
          <w:jc w:val="center"/>
        </w:trPr>
        <w:tc>
          <w:tcPr>
            <w:tcW w:w="9350" w:type="dxa"/>
            <w:shd w:val="clear" w:color="auto" w:fill="0F243E" w:themeFill="text2" w:themeFillShade="80"/>
            <w:vAlign w:val="center"/>
          </w:tcPr>
          <w:p w14:paraId="148DCEE1" w14:textId="77777777" w:rsidR="00551461" w:rsidRPr="00E4316B" w:rsidRDefault="00551461" w:rsidP="00DA698A">
            <w:pPr>
              <w:pStyle w:val="Ttulo2"/>
            </w:pPr>
            <w:r w:rsidRPr="00E4316B">
              <w:t xml:space="preserve">Información </w:t>
            </w:r>
            <w:r>
              <w:t>Institucional</w:t>
            </w:r>
          </w:p>
        </w:tc>
      </w:tr>
    </w:tbl>
    <w:p w14:paraId="0E27B00A" w14:textId="77777777" w:rsidR="003109EC" w:rsidRDefault="003109EC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267"/>
        <w:gridCol w:w="1134"/>
        <w:gridCol w:w="1134"/>
        <w:gridCol w:w="2268"/>
      </w:tblGrid>
      <w:tr w:rsidR="00551461" w:rsidRPr="00E4316B" w14:paraId="7E695618" w14:textId="77777777" w:rsidTr="00134B6B">
        <w:trPr>
          <w:trHeight w:val="20"/>
          <w:jc w:val="center"/>
        </w:trPr>
        <w:tc>
          <w:tcPr>
            <w:tcW w:w="2547" w:type="dxa"/>
            <w:vAlign w:val="center"/>
          </w:tcPr>
          <w:p w14:paraId="4BB0BDDD" w14:textId="77777777" w:rsidR="00551461" w:rsidRPr="00E4316B" w:rsidRDefault="00551461" w:rsidP="00437EC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Universidad de origen</w:t>
            </w:r>
            <w:r w:rsidRPr="00E4316B">
              <w:rPr>
                <w:sz w:val="24"/>
                <w:szCs w:val="24"/>
              </w:rPr>
              <w:t>:</w:t>
            </w:r>
          </w:p>
        </w:tc>
        <w:tc>
          <w:tcPr>
            <w:tcW w:w="6803" w:type="dxa"/>
            <w:gridSpan w:val="4"/>
            <w:vAlign w:val="center"/>
          </w:tcPr>
          <w:p w14:paraId="60061E4C" w14:textId="77777777" w:rsidR="00551461" w:rsidRPr="00E4316B" w:rsidRDefault="00551461" w:rsidP="00437EC7">
            <w:pPr>
              <w:rPr>
                <w:sz w:val="24"/>
                <w:szCs w:val="24"/>
              </w:rPr>
            </w:pPr>
          </w:p>
        </w:tc>
      </w:tr>
      <w:tr w:rsidR="00551461" w:rsidRPr="00E4316B" w14:paraId="5A70CE56" w14:textId="77777777" w:rsidTr="00134B6B">
        <w:trPr>
          <w:trHeight w:val="20"/>
          <w:jc w:val="center"/>
        </w:trPr>
        <w:tc>
          <w:tcPr>
            <w:tcW w:w="2547" w:type="dxa"/>
            <w:vAlign w:val="center"/>
          </w:tcPr>
          <w:p w14:paraId="7308E784" w14:textId="77777777" w:rsidR="00551461" w:rsidRPr="00E4316B" w:rsidRDefault="00551461" w:rsidP="00437EC7">
            <w:pPr>
              <w:jc w:val="left"/>
              <w:rPr>
                <w:sz w:val="24"/>
                <w:szCs w:val="24"/>
              </w:rPr>
            </w:pPr>
            <w:r w:rsidRPr="00E4316B">
              <w:rPr>
                <w:sz w:val="24"/>
                <w:szCs w:val="24"/>
              </w:rPr>
              <w:t>Facultad de origen:</w:t>
            </w:r>
          </w:p>
        </w:tc>
        <w:tc>
          <w:tcPr>
            <w:tcW w:w="6803" w:type="dxa"/>
            <w:gridSpan w:val="4"/>
            <w:vAlign w:val="center"/>
          </w:tcPr>
          <w:p w14:paraId="44EAFD9C" w14:textId="77777777" w:rsidR="00551461" w:rsidRPr="00E4316B" w:rsidRDefault="00551461" w:rsidP="00437EC7">
            <w:pPr>
              <w:rPr>
                <w:sz w:val="24"/>
                <w:szCs w:val="24"/>
              </w:rPr>
            </w:pPr>
          </w:p>
        </w:tc>
      </w:tr>
      <w:tr w:rsidR="00551461" w:rsidRPr="00E4316B" w14:paraId="40C4BC39" w14:textId="77777777" w:rsidTr="00134B6B">
        <w:trPr>
          <w:trHeight w:val="20"/>
          <w:jc w:val="center"/>
        </w:trPr>
        <w:tc>
          <w:tcPr>
            <w:tcW w:w="2547" w:type="dxa"/>
            <w:vAlign w:val="center"/>
          </w:tcPr>
          <w:p w14:paraId="4B2A3123" w14:textId="77777777" w:rsidR="00551461" w:rsidRPr="00E4316B" w:rsidRDefault="00551461" w:rsidP="00437EC7">
            <w:pPr>
              <w:jc w:val="left"/>
              <w:rPr>
                <w:sz w:val="24"/>
                <w:szCs w:val="24"/>
              </w:rPr>
            </w:pPr>
            <w:r w:rsidRPr="00E4316B">
              <w:rPr>
                <w:sz w:val="24"/>
                <w:szCs w:val="24"/>
              </w:rPr>
              <w:t>Programa de origen:</w:t>
            </w:r>
          </w:p>
        </w:tc>
        <w:tc>
          <w:tcPr>
            <w:tcW w:w="6803" w:type="dxa"/>
            <w:gridSpan w:val="4"/>
            <w:vAlign w:val="center"/>
          </w:tcPr>
          <w:p w14:paraId="4B94D5A5" w14:textId="77777777" w:rsidR="00551461" w:rsidRPr="00E4316B" w:rsidRDefault="00551461" w:rsidP="00437EC7">
            <w:pPr>
              <w:rPr>
                <w:sz w:val="24"/>
                <w:szCs w:val="24"/>
              </w:rPr>
            </w:pPr>
          </w:p>
        </w:tc>
      </w:tr>
      <w:tr w:rsidR="00CD4CF0" w:rsidRPr="00E4316B" w14:paraId="1C51AFF5" w14:textId="77777777" w:rsidTr="001F32A5">
        <w:trPr>
          <w:trHeight w:val="20"/>
          <w:jc w:val="center"/>
        </w:trPr>
        <w:tc>
          <w:tcPr>
            <w:tcW w:w="2547" w:type="dxa"/>
            <w:vAlign w:val="center"/>
          </w:tcPr>
          <w:p w14:paraId="5FB8BB12" w14:textId="77777777" w:rsidR="00CD4CF0" w:rsidRPr="00E4316B" w:rsidRDefault="00CD4CF0" w:rsidP="00437EC7">
            <w:pPr>
              <w:jc w:val="left"/>
              <w:rPr>
                <w:sz w:val="24"/>
                <w:szCs w:val="24"/>
              </w:rPr>
            </w:pPr>
            <w:r>
              <w:t>Semestre en curso:</w:t>
            </w:r>
          </w:p>
        </w:tc>
        <w:tc>
          <w:tcPr>
            <w:tcW w:w="2267" w:type="dxa"/>
            <w:vAlign w:val="center"/>
          </w:tcPr>
          <w:p w14:paraId="3DEEC669" w14:textId="77777777" w:rsidR="00CD4CF0" w:rsidRPr="00E4316B" w:rsidRDefault="00CD4CF0" w:rsidP="00437EC7"/>
        </w:tc>
        <w:tc>
          <w:tcPr>
            <w:tcW w:w="2268" w:type="dxa"/>
            <w:gridSpan w:val="2"/>
            <w:vAlign w:val="center"/>
          </w:tcPr>
          <w:p w14:paraId="30125FE2" w14:textId="77777777" w:rsidR="00CD4CF0" w:rsidRPr="00E4316B" w:rsidRDefault="00CD4CF0" w:rsidP="00437EC7">
            <w:r>
              <w:t>Promedio acumulado:</w:t>
            </w:r>
          </w:p>
        </w:tc>
        <w:tc>
          <w:tcPr>
            <w:tcW w:w="2268" w:type="dxa"/>
            <w:vAlign w:val="center"/>
          </w:tcPr>
          <w:p w14:paraId="3656B9AB" w14:textId="77777777" w:rsidR="00CD4CF0" w:rsidRPr="00E4316B" w:rsidRDefault="00CD4CF0" w:rsidP="00437EC7">
            <w:pPr>
              <w:rPr>
                <w:sz w:val="24"/>
                <w:szCs w:val="24"/>
              </w:rPr>
            </w:pPr>
          </w:p>
        </w:tc>
      </w:tr>
      <w:tr w:rsidR="00477D54" w:rsidRPr="00E4316B" w14:paraId="641D3529" w14:textId="77777777" w:rsidTr="00B255AC">
        <w:trPr>
          <w:trHeight w:val="20"/>
          <w:jc w:val="center"/>
        </w:trPr>
        <w:tc>
          <w:tcPr>
            <w:tcW w:w="2547" w:type="dxa"/>
            <w:vMerge w:val="restart"/>
          </w:tcPr>
          <w:p w14:paraId="50FC8B6B" w14:textId="77777777" w:rsidR="00477D54" w:rsidRPr="00E4316B" w:rsidRDefault="00477D54" w:rsidP="00437EC7">
            <w:pPr>
              <w:jc w:val="left"/>
            </w:pPr>
            <w:r>
              <w:t>Contacto Oficina de Relaciones</w:t>
            </w:r>
          </w:p>
        </w:tc>
        <w:tc>
          <w:tcPr>
            <w:tcW w:w="6803" w:type="dxa"/>
            <w:gridSpan w:val="4"/>
          </w:tcPr>
          <w:p w14:paraId="67D95E88" w14:textId="77777777" w:rsidR="00477D54" w:rsidRPr="00E4316B" w:rsidRDefault="00477D54" w:rsidP="00437EC7">
            <w:r>
              <w:t>Nombre</w:t>
            </w:r>
          </w:p>
        </w:tc>
      </w:tr>
      <w:tr w:rsidR="00477D54" w:rsidRPr="00E4316B" w14:paraId="71301CFC" w14:textId="77777777" w:rsidTr="00434F78">
        <w:trPr>
          <w:trHeight w:val="20"/>
          <w:jc w:val="center"/>
        </w:trPr>
        <w:tc>
          <w:tcPr>
            <w:tcW w:w="2547" w:type="dxa"/>
            <w:vMerge/>
            <w:vAlign w:val="center"/>
          </w:tcPr>
          <w:p w14:paraId="45FB0818" w14:textId="77777777" w:rsidR="00477D54" w:rsidRDefault="00477D54" w:rsidP="00437EC7">
            <w:pPr>
              <w:jc w:val="left"/>
            </w:pPr>
          </w:p>
        </w:tc>
        <w:tc>
          <w:tcPr>
            <w:tcW w:w="3401" w:type="dxa"/>
            <w:gridSpan w:val="2"/>
          </w:tcPr>
          <w:p w14:paraId="09CCBE28" w14:textId="77777777" w:rsidR="00477D54" w:rsidRDefault="00477D54" w:rsidP="00437EC7">
            <w:r>
              <w:t>Cargo:</w:t>
            </w:r>
          </w:p>
        </w:tc>
        <w:tc>
          <w:tcPr>
            <w:tcW w:w="3402" w:type="dxa"/>
            <w:gridSpan w:val="2"/>
            <w:vAlign w:val="center"/>
          </w:tcPr>
          <w:p w14:paraId="049F31CB" w14:textId="77777777" w:rsidR="00477D54" w:rsidRPr="00E4316B" w:rsidRDefault="00477D54" w:rsidP="00437EC7"/>
        </w:tc>
      </w:tr>
      <w:tr w:rsidR="00477D54" w:rsidRPr="00E4316B" w14:paraId="46CD1744" w14:textId="77777777" w:rsidTr="00434F78">
        <w:trPr>
          <w:trHeight w:val="20"/>
          <w:jc w:val="center"/>
        </w:trPr>
        <w:tc>
          <w:tcPr>
            <w:tcW w:w="2547" w:type="dxa"/>
            <w:vMerge/>
            <w:vAlign w:val="center"/>
          </w:tcPr>
          <w:p w14:paraId="53128261" w14:textId="77777777" w:rsidR="00477D54" w:rsidRDefault="00477D54" w:rsidP="00437EC7">
            <w:pPr>
              <w:jc w:val="left"/>
            </w:pPr>
          </w:p>
        </w:tc>
        <w:tc>
          <w:tcPr>
            <w:tcW w:w="3401" w:type="dxa"/>
            <w:gridSpan w:val="2"/>
          </w:tcPr>
          <w:p w14:paraId="3D70B1BD" w14:textId="77777777" w:rsidR="00477D54" w:rsidRDefault="00477D54" w:rsidP="00437EC7">
            <w:r>
              <w:t>e-mail:</w:t>
            </w:r>
          </w:p>
        </w:tc>
        <w:tc>
          <w:tcPr>
            <w:tcW w:w="3402" w:type="dxa"/>
            <w:gridSpan w:val="2"/>
            <w:vAlign w:val="center"/>
          </w:tcPr>
          <w:p w14:paraId="62486C05" w14:textId="77777777" w:rsidR="00477D54" w:rsidRPr="00E4316B" w:rsidRDefault="00477D54" w:rsidP="00437EC7"/>
        </w:tc>
      </w:tr>
      <w:tr w:rsidR="00477D54" w:rsidRPr="00E4316B" w14:paraId="3302062B" w14:textId="77777777" w:rsidTr="00434F78">
        <w:trPr>
          <w:trHeight w:val="20"/>
          <w:jc w:val="center"/>
        </w:trPr>
        <w:tc>
          <w:tcPr>
            <w:tcW w:w="2547" w:type="dxa"/>
            <w:vMerge/>
            <w:vAlign w:val="center"/>
          </w:tcPr>
          <w:p w14:paraId="4101652C" w14:textId="77777777" w:rsidR="00477D54" w:rsidRDefault="00477D54" w:rsidP="00437EC7">
            <w:pPr>
              <w:jc w:val="left"/>
            </w:pPr>
          </w:p>
        </w:tc>
        <w:tc>
          <w:tcPr>
            <w:tcW w:w="3401" w:type="dxa"/>
            <w:gridSpan w:val="2"/>
          </w:tcPr>
          <w:p w14:paraId="43182CBD" w14:textId="77777777" w:rsidR="00477D54" w:rsidRDefault="00477D54" w:rsidP="00437EC7">
            <w:r>
              <w:t>Teléfono:</w:t>
            </w:r>
          </w:p>
        </w:tc>
        <w:tc>
          <w:tcPr>
            <w:tcW w:w="3402" w:type="dxa"/>
            <w:gridSpan w:val="2"/>
            <w:vAlign w:val="center"/>
          </w:tcPr>
          <w:p w14:paraId="4B99056E" w14:textId="77777777" w:rsidR="00477D54" w:rsidRPr="00E4316B" w:rsidRDefault="00477D54" w:rsidP="00437EC7"/>
        </w:tc>
      </w:tr>
      <w:tr w:rsidR="00477D54" w:rsidRPr="00E4316B" w14:paraId="009E8B10" w14:textId="77777777" w:rsidTr="00C91047">
        <w:trPr>
          <w:trHeight w:val="20"/>
          <w:jc w:val="center"/>
        </w:trPr>
        <w:tc>
          <w:tcPr>
            <w:tcW w:w="2547" w:type="dxa"/>
            <w:vMerge w:val="restart"/>
            <w:vAlign w:val="center"/>
          </w:tcPr>
          <w:p w14:paraId="6C0BE0AD" w14:textId="77777777" w:rsidR="00477D54" w:rsidRPr="00E4316B" w:rsidRDefault="00477D54" w:rsidP="00437EC7">
            <w:pPr>
              <w:jc w:val="left"/>
            </w:pPr>
            <w:r>
              <w:t>Contacto académico del intercambio</w:t>
            </w:r>
          </w:p>
        </w:tc>
        <w:tc>
          <w:tcPr>
            <w:tcW w:w="3401" w:type="dxa"/>
            <w:gridSpan w:val="2"/>
            <w:vAlign w:val="center"/>
          </w:tcPr>
          <w:p w14:paraId="68F5E72F" w14:textId="77777777" w:rsidR="00477D54" w:rsidRPr="00E4316B" w:rsidRDefault="00477D54" w:rsidP="00437EC7">
            <w:r>
              <w:t>Nombre</w:t>
            </w:r>
          </w:p>
        </w:tc>
        <w:tc>
          <w:tcPr>
            <w:tcW w:w="3402" w:type="dxa"/>
            <w:gridSpan w:val="2"/>
            <w:vAlign w:val="center"/>
          </w:tcPr>
          <w:p w14:paraId="1299C43A" w14:textId="77777777" w:rsidR="00477D54" w:rsidRPr="00E4316B" w:rsidRDefault="00477D54" w:rsidP="00437EC7"/>
        </w:tc>
      </w:tr>
      <w:tr w:rsidR="00477D54" w:rsidRPr="00E4316B" w14:paraId="77C56773" w14:textId="77777777" w:rsidTr="00C91047">
        <w:trPr>
          <w:trHeight w:val="20"/>
          <w:jc w:val="center"/>
        </w:trPr>
        <w:tc>
          <w:tcPr>
            <w:tcW w:w="2547" w:type="dxa"/>
            <w:vMerge/>
            <w:vAlign w:val="center"/>
          </w:tcPr>
          <w:p w14:paraId="4DDBEF00" w14:textId="77777777" w:rsidR="00477D54" w:rsidRDefault="00477D54" w:rsidP="00437EC7">
            <w:pPr>
              <w:jc w:val="left"/>
            </w:pPr>
          </w:p>
        </w:tc>
        <w:tc>
          <w:tcPr>
            <w:tcW w:w="3401" w:type="dxa"/>
            <w:gridSpan w:val="2"/>
            <w:vAlign w:val="center"/>
          </w:tcPr>
          <w:p w14:paraId="33E0EF99" w14:textId="77777777" w:rsidR="00477D54" w:rsidRDefault="00477D54" w:rsidP="00437EC7">
            <w:r>
              <w:t>Cargo:</w:t>
            </w:r>
          </w:p>
        </w:tc>
        <w:tc>
          <w:tcPr>
            <w:tcW w:w="3402" w:type="dxa"/>
            <w:gridSpan w:val="2"/>
            <w:vAlign w:val="center"/>
          </w:tcPr>
          <w:p w14:paraId="3461D779" w14:textId="77777777" w:rsidR="00477D54" w:rsidRPr="00E4316B" w:rsidRDefault="00477D54" w:rsidP="00437EC7"/>
        </w:tc>
      </w:tr>
      <w:tr w:rsidR="00477D54" w:rsidRPr="00E4316B" w14:paraId="51712DB3" w14:textId="77777777" w:rsidTr="00C91047">
        <w:trPr>
          <w:trHeight w:val="20"/>
          <w:jc w:val="center"/>
        </w:trPr>
        <w:tc>
          <w:tcPr>
            <w:tcW w:w="2547" w:type="dxa"/>
            <w:vMerge/>
            <w:vAlign w:val="center"/>
          </w:tcPr>
          <w:p w14:paraId="3CF2D8B6" w14:textId="77777777" w:rsidR="00477D54" w:rsidRDefault="00477D54" w:rsidP="00437EC7">
            <w:pPr>
              <w:jc w:val="left"/>
            </w:pPr>
          </w:p>
        </w:tc>
        <w:tc>
          <w:tcPr>
            <w:tcW w:w="3401" w:type="dxa"/>
            <w:gridSpan w:val="2"/>
            <w:vAlign w:val="center"/>
          </w:tcPr>
          <w:p w14:paraId="2864E37E" w14:textId="77777777" w:rsidR="00477D54" w:rsidRDefault="00477D54" w:rsidP="00437EC7">
            <w:r>
              <w:t>e-mail:</w:t>
            </w:r>
          </w:p>
        </w:tc>
        <w:tc>
          <w:tcPr>
            <w:tcW w:w="3402" w:type="dxa"/>
            <w:gridSpan w:val="2"/>
            <w:vAlign w:val="center"/>
          </w:tcPr>
          <w:p w14:paraId="0FB78278" w14:textId="77777777" w:rsidR="00477D54" w:rsidRPr="00E4316B" w:rsidRDefault="00477D54" w:rsidP="00437EC7"/>
        </w:tc>
      </w:tr>
      <w:tr w:rsidR="00477D54" w:rsidRPr="00E4316B" w14:paraId="2CA99152" w14:textId="77777777" w:rsidTr="00C91047">
        <w:trPr>
          <w:trHeight w:val="20"/>
          <w:jc w:val="center"/>
        </w:trPr>
        <w:tc>
          <w:tcPr>
            <w:tcW w:w="2547" w:type="dxa"/>
            <w:vMerge/>
            <w:vAlign w:val="center"/>
          </w:tcPr>
          <w:p w14:paraId="1FC39945" w14:textId="77777777" w:rsidR="00477D54" w:rsidRDefault="00477D54" w:rsidP="00437EC7">
            <w:pPr>
              <w:jc w:val="left"/>
            </w:pPr>
          </w:p>
        </w:tc>
        <w:tc>
          <w:tcPr>
            <w:tcW w:w="3401" w:type="dxa"/>
            <w:gridSpan w:val="2"/>
            <w:vAlign w:val="center"/>
          </w:tcPr>
          <w:p w14:paraId="6102C74F" w14:textId="77777777" w:rsidR="00477D54" w:rsidRDefault="00477D54" w:rsidP="00437EC7">
            <w:r>
              <w:t>Teléfono:</w:t>
            </w:r>
          </w:p>
        </w:tc>
        <w:tc>
          <w:tcPr>
            <w:tcW w:w="3402" w:type="dxa"/>
            <w:gridSpan w:val="2"/>
            <w:vAlign w:val="center"/>
          </w:tcPr>
          <w:p w14:paraId="0562CB0E" w14:textId="77777777" w:rsidR="00477D54" w:rsidRPr="00E4316B" w:rsidRDefault="00477D54" w:rsidP="00437EC7"/>
        </w:tc>
      </w:tr>
    </w:tbl>
    <w:p w14:paraId="34CE0A41" w14:textId="77777777" w:rsidR="00C53A0E" w:rsidRDefault="00C53A0E" w:rsidP="00437EC7">
      <w:pPr>
        <w:rPr>
          <w:rFonts w:cs="Segoe UI"/>
          <w:b/>
        </w:rPr>
      </w:pPr>
    </w:p>
    <w:p w14:paraId="1C2D35E9" w14:textId="77777777" w:rsidR="00000281" w:rsidRPr="00E76C33" w:rsidRDefault="00000281" w:rsidP="00437EC7">
      <w:pPr>
        <w:rPr>
          <w:rFonts w:cs="Segoe UI"/>
        </w:rPr>
      </w:pPr>
      <w:r w:rsidRPr="00E76C33">
        <w:rPr>
          <w:rFonts w:cs="Segoe UI"/>
          <w:b/>
        </w:rPr>
        <w:t>¿La movilidad está dada en el marco de un convenio?</w:t>
      </w:r>
      <w:r w:rsidR="00C53A0E">
        <w:rPr>
          <w:rFonts w:cs="Segoe UI"/>
          <w:b/>
        </w:rPr>
        <w:t xml:space="preserve"> </w:t>
      </w:r>
      <w:r w:rsidRPr="00E76C33">
        <w:rPr>
          <w:rFonts w:cs="Segoe UI"/>
        </w:rPr>
        <w:t xml:space="preserve">Sí </w:t>
      </w:r>
      <w:proofErr w:type="gramStart"/>
      <w:r w:rsidRPr="00E76C33">
        <w:rPr>
          <w:rFonts w:cs="Segoe UI"/>
        </w:rPr>
        <w:t>(  )</w:t>
      </w:r>
      <w:proofErr w:type="gramEnd"/>
      <w:r w:rsidRPr="00E76C33">
        <w:rPr>
          <w:rFonts w:cs="Segoe UI"/>
        </w:rPr>
        <w:t xml:space="preserve"> </w:t>
      </w:r>
      <w:r w:rsidRPr="00E76C33">
        <w:rPr>
          <w:rFonts w:cs="Segoe UI"/>
        </w:rPr>
        <w:tab/>
      </w:r>
      <w:r w:rsidRPr="00E76C33">
        <w:rPr>
          <w:rFonts w:cs="Segoe UI"/>
        </w:rPr>
        <w:tab/>
        <w:t>No (  )</w:t>
      </w:r>
    </w:p>
    <w:p w14:paraId="62EBF3C5" w14:textId="77777777" w:rsidR="00000281" w:rsidRPr="00E76C33" w:rsidRDefault="00000281" w:rsidP="00437EC7">
      <w:pPr>
        <w:rPr>
          <w:rFonts w:cs="Segoe UI"/>
        </w:rPr>
      </w:pPr>
    </w:p>
    <w:p w14:paraId="548B6C81" w14:textId="77777777" w:rsidR="00000281" w:rsidRPr="00E76C33" w:rsidRDefault="00000281" w:rsidP="00437EC7">
      <w:pPr>
        <w:rPr>
          <w:rFonts w:cs="Segoe UI"/>
        </w:rPr>
      </w:pPr>
      <w:r w:rsidRPr="00E76C33">
        <w:rPr>
          <w:rFonts w:cs="Segoe UI"/>
        </w:rPr>
        <w:t xml:space="preserve">Si su respuesta es </w:t>
      </w:r>
      <w:r w:rsidRPr="00E76C33">
        <w:rPr>
          <w:rFonts w:cs="Segoe UI"/>
          <w:b/>
        </w:rPr>
        <w:t>No</w:t>
      </w:r>
      <w:r w:rsidRPr="00E76C33">
        <w:rPr>
          <w:rFonts w:cs="Segoe UI"/>
        </w:rPr>
        <w:t xml:space="preserve"> por favor indique si conoce la intención de su Institución en firmar convenio con la UNIAJC y relacione datos de contacto:</w:t>
      </w:r>
    </w:p>
    <w:p w14:paraId="7017568E" w14:textId="77777777" w:rsidR="00000281" w:rsidRPr="00E76C33" w:rsidRDefault="00000281" w:rsidP="00437EC7">
      <w:pPr>
        <w:rPr>
          <w:rFonts w:cs="Segoe UI"/>
        </w:rPr>
      </w:pPr>
      <w:r w:rsidRPr="00E76C33">
        <w:rPr>
          <w:rFonts w:cs="Segoe U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98A12B" w14:textId="77777777" w:rsidR="00000281" w:rsidRPr="00E76C33" w:rsidRDefault="00000281" w:rsidP="00437EC7">
      <w:pPr>
        <w:rPr>
          <w:rFonts w:cs="Segoe UI"/>
        </w:rPr>
      </w:pPr>
    </w:p>
    <w:p w14:paraId="1386CB43" w14:textId="77777777" w:rsidR="00000281" w:rsidRDefault="00000281" w:rsidP="00C40CDC">
      <w:pPr>
        <w:jc w:val="right"/>
        <w:rPr>
          <w:rFonts w:cs="Segoe UI"/>
        </w:rPr>
      </w:pPr>
      <w:r w:rsidRPr="00E76C33">
        <w:rPr>
          <w:rFonts w:cs="Segoe UI"/>
          <w:b/>
        </w:rPr>
        <w:t>Fecha de registro de este formulario</w:t>
      </w:r>
      <w:r w:rsidRPr="00E76C33">
        <w:rPr>
          <w:rFonts w:cs="Segoe UI"/>
        </w:rPr>
        <w:t>: ____/____/____</w:t>
      </w:r>
    </w:p>
    <w:p w14:paraId="2946DB82" w14:textId="77777777" w:rsidR="00F16CCB" w:rsidRDefault="00F16CCB" w:rsidP="00F16CCB">
      <w:pPr>
        <w:rPr>
          <w:rFonts w:cs="Segoe UI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94"/>
      </w:tblGrid>
      <w:tr w:rsidR="0035624C" w:rsidRPr="00E4316B" w14:paraId="6AD222C7" w14:textId="77777777" w:rsidTr="00DA698A">
        <w:trPr>
          <w:trHeight w:val="20"/>
          <w:jc w:val="center"/>
        </w:trPr>
        <w:tc>
          <w:tcPr>
            <w:tcW w:w="9394" w:type="dxa"/>
            <w:shd w:val="clear" w:color="auto" w:fill="0F243E" w:themeFill="text2" w:themeFillShade="80"/>
            <w:vAlign w:val="center"/>
          </w:tcPr>
          <w:p w14:paraId="05AFAAA1" w14:textId="77777777" w:rsidR="0035624C" w:rsidRPr="00E4316B" w:rsidRDefault="0035624C" w:rsidP="00DA698A">
            <w:pPr>
              <w:pStyle w:val="Ttulo2"/>
            </w:pPr>
            <w:r w:rsidRPr="00E4316B">
              <w:t xml:space="preserve">Información </w:t>
            </w:r>
            <w:r>
              <w:t>del Intercambio</w:t>
            </w:r>
          </w:p>
        </w:tc>
      </w:tr>
    </w:tbl>
    <w:p w14:paraId="5997CC1D" w14:textId="77777777" w:rsidR="0095418B" w:rsidRDefault="0095418B"/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85"/>
        <w:gridCol w:w="2046"/>
        <w:gridCol w:w="257"/>
        <w:gridCol w:w="2011"/>
        <w:gridCol w:w="292"/>
        <w:gridCol w:w="1976"/>
        <w:gridCol w:w="327"/>
      </w:tblGrid>
      <w:tr w:rsidR="00FD6D8B" w:rsidRPr="00E4316B" w14:paraId="39A06275" w14:textId="77777777" w:rsidTr="00083651">
        <w:trPr>
          <w:trHeight w:val="119"/>
          <w:jc w:val="center"/>
        </w:trPr>
        <w:tc>
          <w:tcPr>
            <w:tcW w:w="2485" w:type="dxa"/>
            <w:vMerge w:val="restart"/>
            <w:vAlign w:val="center"/>
          </w:tcPr>
          <w:p w14:paraId="66277683" w14:textId="77777777" w:rsidR="00FD6D8B" w:rsidRPr="00E4316B" w:rsidRDefault="00FD6D8B" w:rsidP="00134B6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 de movilidad</w:t>
            </w:r>
            <w:r w:rsidRPr="00E4316B">
              <w:rPr>
                <w:sz w:val="24"/>
                <w:szCs w:val="24"/>
              </w:rPr>
              <w:t>:</w:t>
            </w:r>
          </w:p>
        </w:tc>
        <w:tc>
          <w:tcPr>
            <w:tcW w:w="2046" w:type="dxa"/>
            <w:vAlign w:val="center"/>
          </w:tcPr>
          <w:p w14:paraId="794F0CA9" w14:textId="77777777" w:rsidR="00FD6D8B" w:rsidRPr="000D2132" w:rsidRDefault="00FD6D8B" w:rsidP="00F511D7">
            <w:pPr>
              <w:jc w:val="center"/>
              <w:rPr>
                <w:rFonts w:cs="Segoe UI"/>
                <w:sz w:val="20"/>
                <w:szCs w:val="20"/>
              </w:rPr>
            </w:pPr>
            <w:r w:rsidRPr="000D2132">
              <w:rPr>
                <w:rFonts w:cs="Segoe UI"/>
                <w:sz w:val="20"/>
                <w:szCs w:val="20"/>
              </w:rPr>
              <w:t>Semestre académico</w:t>
            </w:r>
          </w:p>
        </w:tc>
        <w:tc>
          <w:tcPr>
            <w:tcW w:w="257" w:type="dxa"/>
            <w:vAlign w:val="center"/>
          </w:tcPr>
          <w:p w14:paraId="110FFD37" w14:textId="77777777" w:rsidR="00FD6D8B" w:rsidRPr="000D2132" w:rsidRDefault="00FD6D8B" w:rsidP="00F51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68BF18DC" w14:textId="77777777" w:rsidR="00FD6D8B" w:rsidRPr="000D2132" w:rsidRDefault="00FD6D8B" w:rsidP="00F511D7">
            <w:pPr>
              <w:jc w:val="center"/>
              <w:rPr>
                <w:sz w:val="20"/>
                <w:szCs w:val="20"/>
              </w:rPr>
            </w:pPr>
            <w:r w:rsidRPr="000D2132">
              <w:rPr>
                <w:rFonts w:cs="Segoe UI"/>
                <w:sz w:val="20"/>
                <w:szCs w:val="20"/>
              </w:rPr>
              <w:t>Curso de idiomas</w:t>
            </w:r>
          </w:p>
        </w:tc>
        <w:tc>
          <w:tcPr>
            <w:tcW w:w="292" w:type="dxa"/>
            <w:vAlign w:val="center"/>
          </w:tcPr>
          <w:p w14:paraId="6B699379" w14:textId="77777777" w:rsidR="00FD6D8B" w:rsidRPr="000D2132" w:rsidRDefault="00FD6D8B" w:rsidP="00F51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48987F2E" w14:textId="77777777" w:rsidR="00FD6D8B" w:rsidRPr="000D2132" w:rsidRDefault="00FD6D8B" w:rsidP="00F511D7">
            <w:pPr>
              <w:jc w:val="center"/>
              <w:rPr>
                <w:sz w:val="20"/>
                <w:szCs w:val="20"/>
              </w:rPr>
            </w:pPr>
            <w:r w:rsidRPr="000D2132">
              <w:rPr>
                <w:rFonts w:cs="Segoe UI"/>
                <w:sz w:val="20"/>
                <w:szCs w:val="20"/>
              </w:rPr>
              <w:t>Pasantía de investigación</w:t>
            </w:r>
          </w:p>
        </w:tc>
        <w:tc>
          <w:tcPr>
            <w:tcW w:w="327" w:type="dxa"/>
            <w:vAlign w:val="center"/>
          </w:tcPr>
          <w:p w14:paraId="3FE9F23F" w14:textId="77777777" w:rsidR="00FD6D8B" w:rsidRPr="000D2132" w:rsidRDefault="00FD6D8B" w:rsidP="00F511D7">
            <w:pPr>
              <w:jc w:val="center"/>
              <w:rPr>
                <w:sz w:val="20"/>
                <w:szCs w:val="20"/>
              </w:rPr>
            </w:pPr>
          </w:p>
        </w:tc>
      </w:tr>
      <w:tr w:rsidR="00FD6D8B" w:rsidRPr="00E4316B" w14:paraId="4036012B" w14:textId="77777777" w:rsidTr="00083651">
        <w:trPr>
          <w:trHeight w:val="119"/>
          <w:jc w:val="center"/>
        </w:trPr>
        <w:tc>
          <w:tcPr>
            <w:tcW w:w="2485" w:type="dxa"/>
            <w:vMerge/>
            <w:vAlign w:val="center"/>
          </w:tcPr>
          <w:p w14:paraId="1F72F646" w14:textId="77777777" w:rsidR="00FD6D8B" w:rsidRDefault="00FD6D8B" w:rsidP="00134B6B">
            <w:pPr>
              <w:jc w:val="left"/>
            </w:pPr>
          </w:p>
        </w:tc>
        <w:tc>
          <w:tcPr>
            <w:tcW w:w="2046" w:type="dxa"/>
            <w:vAlign w:val="center"/>
          </w:tcPr>
          <w:p w14:paraId="4614BB47" w14:textId="77777777" w:rsidR="00FD6D8B" w:rsidRPr="000D2132" w:rsidRDefault="00FD6D8B" w:rsidP="00F511D7">
            <w:pPr>
              <w:jc w:val="center"/>
              <w:rPr>
                <w:sz w:val="20"/>
                <w:szCs w:val="20"/>
              </w:rPr>
            </w:pPr>
            <w:r w:rsidRPr="000D2132">
              <w:rPr>
                <w:rFonts w:cs="Segoe UI"/>
                <w:sz w:val="20"/>
                <w:szCs w:val="20"/>
              </w:rPr>
              <w:t>Curso profundización</w:t>
            </w:r>
          </w:p>
        </w:tc>
        <w:tc>
          <w:tcPr>
            <w:tcW w:w="257" w:type="dxa"/>
            <w:vAlign w:val="center"/>
          </w:tcPr>
          <w:p w14:paraId="08CE6F91" w14:textId="77777777" w:rsidR="00FD6D8B" w:rsidRPr="000D2132" w:rsidRDefault="00FD6D8B" w:rsidP="00F51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33E38FD7" w14:textId="77777777" w:rsidR="00FD6D8B" w:rsidRPr="000D2132" w:rsidRDefault="00FD6D8B" w:rsidP="00F511D7">
            <w:pPr>
              <w:jc w:val="center"/>
              <w:rPr>
                <w:sz w:val="20"/>
                <w:szCs w:val="20"/>
              </w:rPr>
            </w:pPr>
            <w:r w:rsidRPr="000D2132">
              <w:rPr>
                <w:rFonts w:cs="Segoe UI"/>
                <w:sz w:val="20"/>
                <w:szCs w:val="20"/>
              </w:rPr>
              <w:t>Evento</w:t>
            </w:r>
          </w:p>
        </w:tc>
        <w:tc>
          <w:tcPr>
            <w:tcW w:w="292" w:type="dxa"/>
            <w:vAlign w:val="center"/>
          </w:tcPr>
          <w:p w14:paraId="61CDCEAD" w14:textId="77777777" w:rsidR="00FD6D8B" w:rsidRPr="000D2132" w:rsidRDefault="00FD6D8B" w:rsidP="00F51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520AFE5E" w14:textId="77777777" w:rsidR="00FD6D8B" w:rsidRPr="000D2132" w:rsidRDefault="00FD6D8B" w:rsidP="00F511D7">
            <w:pPr>
              <w:jc w:val="center"/>
              <w:rPr>
                <w:sz w:val="20"/>
                <w:szCs w:val="20"/>
              </w:rPr>
            </w:pPr>
            <w:r w:rsidRPr="000D2132">
              <w:rPr>
                <w:rFonts w:cs="Segoe UI"/>
                <w:sz w:val="20"/>
                <w:szCs w:val="20"/>
              </w:rPr>
              <w:t xml:space="preserve">Práctica </w:t>
            </w:r>
            <w:proofErr w:type="spellStart"/>
            <w:r w:rsidRPr="000D2132">
              <w:rPr>
                <w:rFonts w:cs="Segoe UI"/>
                <w:sz w:val="20"/>
                <w:szCs w:val="20"/>
              </w:rPr>
              <w:t>pre</w:t>
            </w:r>
            <w:r w:rsidR="00083651" w:rsidRPr="000D2132">
              <w:rPr>
                <w:rFonts w:cs="Segoe UI"/>
                <w:sz w:val="20"/>
                <w:szCs w:val="20"/>
              </w:rPr>
              <w:t>-</w:t>
            </w:r>
            <w:r w:rsidRPr="000D2132">
              <w:rPr>
                <w:rFonts w:cs="Segoe UI"/>
                <w:sz w:val="20"/>
                <w:szCs w:val="20"/>
              </w:rPr>
              <w:t>profesional</w:t>
            </w:r>
            <w:proofErr w:type="spellEnd"/>
          </w:p>
        </w:tc>
        <w:tc>
          <w:tcPr>
            <w:tcW w:w="327" w:type="dxa"/>
            <w:vAlign w:val="center"/>
          </w:tcPr>
          <w:p w14:paraId="6BB9E253" w14:textId="77777777" w:rsidR="00FD6D8B" w:rsidRPr="000D2132" w:rsidRDefault="00FD6D8B" w:rsidP="00F511D7">
            <w:pPr>
              <w:jc w:val="center"/>
              <w:rPr>
                <w:sz w:val="20"/>
                <w:szCs w:val="20"/>
              </w:rPr>
            </w:pPr>
          </w:p>
        </w:tc>
      </w:tr>
      <w:tr w:rsidR="002F69D1" w:rsidRPr="00E4316B" w14:paraId="53CCC1FD" w14:textId="77777777" w:rsidTr="0065394E">
        <w:trPr>
          <w:trHeight w:val="119"/>
          <w:jc w:val="center"/>
        </w:trPr>
        <w:tc>
          <w:tcPr>
            <w:tcW w:w="2485" w:type="dxa"/>
            <w:vAlign w:val="center"/>
          </w:tcPr>
          <w:p w14:paraId="4EC4A400" w14:textId="77777777" w:rsidR="002F69D1" w:rsidRDefault="002F69D1" w:rsidP="00134B6B">
            <w:pPr>
              <w:jc w:val="left"/>
            </w:pPr>
            <w:r>
              <w:rPr>
                <w:sz w:val="24"/>
                <w:szCs w:val="24"/>
              </w:rPr>
              <w:t>Período:</w:t>
            </w:r>
          </w:p>
        </w:tc>
        <w:tc>
          <w:tcPr>
            <w:tcW w:w="2046" w:type="dxa"/>
            <w:vAlign w:val="center"/>
          </w:tcPr>
          <w:p w14:paraId="3FDE5888" w14:textId="77777777" w:rsidR="002F69D1" w:rsidRPr="000D2132" w:rsidRDefault="002F69D1" w:rsidP="00F511D7">
            <w:pPr>
              <w:jc w:val="center"/>
              <w:rPr>
                <w:rFonts w:cs="Segoe UI"/>
                <w:sz w:val="20"/>
                <w:szCs w:val="20"/>
              </w:rPr>
            </w:pPr>
            <w:r w:rsidRPr="000D2132">
              <w:rPr>
                <w:rFonts w:cs="Segoe UI"/>
                <w:sz w:val="20"/>
                <w:szCs w:val="20"/>
              </w:rPr>
              <w:t>Agosto/Diciembre</w:t>
            </w:r>
          </w:p>
        </w:tc>
        <w:tc>
          <w:tcPr>
            <w:tcW w:w="257" w:type="dxa"/>
            <w:vAlign w:val="center"/>
          </w:tcPr>
          <w:p w14:paraId="23DE523C" w14:textId="77777777" w:rsidR="002F69D1" w:rsidRPr="000D2132" w:rsidRDefault="002F69D1" w:rsidP="00F51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4C53908F" w14:textId="77777777" w:rsidR="002F69D1" w:rsidRPr="000D2132" w:rsidRDefault="002F69D1" w:rsidP="00F511D7">
            <w:pPr>
              <w:jc w:val="center"/>
              <w:rPr>
                <w:rFonts w:cs="Segoe UI"/>
                <w:sz w:val="20"/>
                <w:szCs w:val="20"/>
              </w:rPr>
            </w:pPr>
            <w:r w:rsidRPr="000D2132">
              <w:rPr>
                <w:rFonts w:cs="Segoe UI"/>
                <w:sz w:val="20"/>
                <w:szCs w:val="20"/>
              </w:rPr>
              <w:t>Febrero/ Junio</w:t>
            </w:r>
          </w:p>
        </w:tc>
        <w:tc>
          <w:tcPr>
            <w:tcW w:w="292" w:type="dxa"/>
            <w:vAlign w:val="center"/>
          </w:tcPr>
          <w:p w14:paraId="52E56223" w14:textId="77777777" w:rsidR="002F69D1" w:rsidRPr="000D2132" w:rsidRDefault="002F69D1" w:rsidP="00F51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vAlign w:val="center"/>
          </w:tcPr>
          <w:p w14:paraId="1CD9898A" w14:textId="77777777" w:rsidR="002F69D1" w:rsidRPr="000D2132" w:rsidRDefault="002F69D1" w:rsidP="002F69D1">
            <w:pPr>
              <w:jc w:val="left"/>
              <w:rPr>
                <w:rFonts w:cs="Segoe UI"/>
                <w:sz w:val="20"/>
                <w:szCs w:val="20"/>
              </w:rPr>
            </w:pPr>
            <w:r w:rsidRPr="000D2132">
              <w:rPr>
                <w:rFonts w:cs="Segoe UI"/>
                <w:sz w:val="20"/>
                <w:szCs w:val="20"/>
              </w:rPr>
              <w:t>Otro (especifique):</w:t>
            </w:r>
          </w:p>
          <w:p w14:paraId="07547A01" w14:textId="77777777" w:rsidR="002F69D1" w:rsidRPr="000D2132" w:rsidRDefault="002F69D1" w:rsidP="002F69D1">
            <w:pPr>
              <w:jc w:val="left"/>
              <w:rPr>
                <w:sz w:val="20"/>
                <w:szCs w:val="20"/>
              </w:rPr>
            </w:pPr>
          </w:p>
        </w:tc>
      </w:tr>
    </w:tbl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992"/>
        <w:gridCol w:w="1018"/>
        <w:gridCol w:w="2668"/>
        <w:gridCol w:w="992"/>
        <w:gridCol w:w="1035"/>
      </w:tblGrid>
      <w:tr w:rsidR="009120B4" w:rsidRPr="00E76C33" w14:paraId="139B2F40" w14:textId="77777777" w:rsidTr="461520EE">
        <w:trPr>
          <w:trHeight w:val="20"/>
          <w:tblHeader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2FAD4" w14:textId="77777777" w:rsidR="009120B4" w:rsidRPr="00E76C33" w:rsidRDefault="009120B4" w:rsidP="00DA698A">
            <w:pPr>
              <w:pStyle w:val="Ttulo2"/>
              <w:rPr>
                <w:rFonts w:cs="Segoe UI"/>
                <w:color w:val="000000"/>
                <w:sz w:val="20"/>
                <w:szCs w:val="20"/>
                <w:lang w:eastAsia="es-CO"/>
              </w:rPr>
            </w:pPr>
            <w:r w:rsidRPr="009D4624">
              <w:t>Asignaturas Escogidas</w:t>
            </w:r>
          </w:p>
        </w:tc>
      </w:tr>
      <w:tr w:rsidR="00000281" w:rsidRPr="00E76C33" w14:paraId="0C17B026" w14:textId="77777777" w:rsidTr="461520EE">
        <w:trPr>
          <w:trHeight w:val="20"/>
          <w:tblHeader/>
        </w:trPr>
        <w:tc>
          <w:tcPr>
            <w:tcW w:w="2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0EAAB" w14:textId="77777777" w:rsidR="00000281" w:rsidRPr="00E76C33" w:rsidRDefault="00000281" w:rsidP="461520EE">
            <w:pPr>
              <w:jc w:val="center"/>
              <w:rPr>
                <w:rFonts w:cs="Segoe UI"/>
                <w:b/>
                <w:bCs/>
                <w:color w:val="000000"/>
                <w:sz w:val="20"/>
                <w:szCs w:val="20"/>
                <w:highlight w:val="yellow"/>
                <w:lang w:eastAsia="es-CO"/>
              </w:rPr>
            </w:pPr>
            <w:r w:rsidRPr="461520EE">
              <w:rPr>
                <w:rFonts w:cs="Segoe UI"/>
                <w:b/>
                <w:bCs/>
                <w:color w:val="000000" w:themeColor="text1"/>
                <w:sz w:val="20"/>
                <w:szCs w:val="20"/>
                <w:highlight w:val="yellow"/>
                <w:lang w:eastAsia="es-CO"/>
              </w:rPr>
              <w:t>UNIVERSIDAD DE ORIGEN</w:t>
            </w:r>
          </w:p>
        </w:tc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0379" w14:textId="77777777" w:rsidR="00000281" w:rsidRPr="00E76C33" w:rsidRDefault="00000281" w:rsidP="00437EC7">
            <w:pPr>
              <w:jc w:val="center"/>
              <w:rPr>
                <w:rFonts w:cs="Segoe U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461520EE">
              <w:rPr>
                <w:rFonts w:cs="Segoe UI"/>
                <w:b/>
                <w:bCs/>
                <w:color w:val="000000" w:themeColor="text1"/>
                <w:sz w:val="20"/>
                <w:szCs w:val="20"/>
                <w:highlight w:val="yellow"/>
                <w:lang w:eastAsia="es-CO"/>
              </w:rPr>
              <w:t xml:space="preserve">UNIAJC </w:t>
            </w:r>
          </w:p>
        </w:tc>
      </w:tr>
      <w:tr w:rsidR="00000281" w:rsidRPr="0081038A" w14:paraId="6B369BCC" w14:textId="77777777" w:rsidTr="461520EE">
        <w:trPr>
          <w:trHeight w:val="20"/>
          <w:tblHeader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06CE" w14:textId="77777777" w:rsidR="00000281" w:rsidRPr="0081038A" w:rsidRDefault="00000281" w:rsidP="00437EC7">
            <w:pPr>
              <w:jc w:val="center"/>
              <w:rPr>
                <w:rFonts w:cs="Segoe U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1038A">
              <w:rPr>
                <w:rFonts w:cs="Segoe UI"/>
                <w:b/>
                <w:bCs/>
                <w:color w:val="000000"/>
                <w:sz w:val="20"/>
                <w:szCs w:val="20"/>
                <w:lang w:eastAsia="es-CO"/>
              </w:rPr>
              <w:t>Nombre de la asignatura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DC1B" w14:textId="77777777" w:rsidR="00000281" w:rsidRPr="0081038A" w:rsidRDefault="00000281" w:rsidP="00437EC7">
            <w:pPr>
              <w:jc w:val="center"/>
              <w:rPr>
                <w:rFonts w:cs="Segoe U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1038A">
              <w:rPr>
                <w:rFonts w:cs="Segoe UI"/>
                <w:b/>
                <w:bCs/>
                <w:color w:val="000000"/>
                <w:sz w:val="16"/>
                <w:szCs w:val="16"/>
                <w:lang w:eastAsia="es-CO"/>
              </w:rPr>
              <w:t xml:space="preserve">Créditos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0065" w14:textId="77777777" w:rsidR="00000281" w:rsidRPr="0081038A" w:rsidRDefault="00000281" w:rsidP="00437EC7">
            <w:pPr>
              <w:jc w:val="center"/>
              <w:rPr>
                <w:rFonts w:cs="Segoe U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1038A">
              <w:rPr>
                <w:rFonts w:cs="Segoe UI"/>
                <w:b/>
                <w:bCs/>
                <w:color w:val="000000"/>
                <w:sz w:val="16"/>
                <w:szCs w:val="16"/>
                <w:lang w:eastAsia="es-CO"/>
              </w:rPr>
              <w:t>Semestre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5EB8" w14:textId="77777777" w:rsidR="00000281" w:rsidRPr="0081038A" w:rsidRDefault="00000281" w:rsidP="00437EC7">
            <w:pPr>
              <w:jc w:val="center"/>
              <w:rPr>
                <w:rFonts w:cs="Segoe U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1038A">
              <w:rPr>
                <w:rFonts w:cs="Segoe UI"/>
                <w:b/>
                <w:bCs/>
                <w:color w:val="000000"/>
                <w:sz w:val="20"/>
                <w:szCs w:val="20"/>
                <w:lang w:eastAsia="es-CO"/>
              </w:rPr>
              <w:t>Nombre de la asignatura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AACC" w14:textId="77777777" w:rsidR="00000281" w:rsidRPr="0081038A" w:rsidRDefault="00000281" w:rsidP="00437EC7">
            <w:pPr>
              <w:jc w:val="center"/>
              <w:rPr>
                <w:rFonts w:cs="Segoe U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1038A">
              <w:rPr>
                <w:rFonts w:cs="Segoe UI"/>
                <w:b/>
                <w:bCs/>
                <w:color w:val="000000"/>
                <w:sz w:val="16"/>
                <w:szCs w:val="16"/>
                <w:lang w:eastAsia="es-CO"/>
              </w:rPr>
              <w:t>Créditos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4DED" w14:textId="77777777" w:rsidR="00000281" w:rsidRPr="0081038A" w:rsidRDefault="00000281" w:rsidP="00437EC7">
            <w:pPr>
              <w:jc w:val="center"/>
              <w:rPr>
                <w:rFonts w:cs="Segoe U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1038A">
              <w:rPr>
                <w:rFonts w:cs="Segoe UI"/>
                <w:b/>
                <w:bCs/>
                <w:color w:val="000000"/>
                <w:sz w:val="16"/>
                <w:szCs w:val="16"/>
                <w:lang w:eastAsia="es-CO"/>
              </w:rPr>
              <w:t>Semestre</w:t>
            </w:r>
          </w:p>
        </w:tc>
      </w:tr>
      <w:tr w:rsidR="00000281" w:rsidRPr="0081038A" w14:paraId="5043CB0F" w14:textId="77777777" w:rsidTr="461520EE">
        <w:trPr>
          <w:trHeight w:val="567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59315" w14:textId="77777777" w:rsidR="00000281" w:rsidRPr="0081038A" w:rsidRDefault="00000281" w:rsidP="00437EC7">
            <w:pPr>
              <w:rPr>
                <w:rFonts w:cs="Segoe U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7F28F" w14:textId="77777777" w:rsidR="00000281" w:rsidRPr="0081038A" w:rsidRDefault="00000281" w:rsidP="00437EC7">
            <w:pPr>
              <w:jc w:val="center"/>
              <w:rPr>
                <w:rFonts w:cs="Segoe U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B9E20" w14:textId="77777777" w:rsidR="00000281" w:rsidRPr="0081038A" w:rsidRDefault="00000281" w:rsidP="00437EC7">
            <w:pPr>
              <w:jc w:val="center"/>
              <w:rPr>
                <w:rFonts w:cs="Segoe U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F9E56" w14:textId="77777777" w:rsidR="00000281" w:rsidRPr="0081038A" w:rsidRDefault="00000281" w:rsidP="00437EC7">
            <w:pPr>
              <w:rPr>
                <w:rFonts w:cs="Segoe UI"/>
                <w:sz w:val="20"/>
                <w:szCs w:val="20"/>
                <w:lang w:eastAsia="es-CO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871BC" w14:textId="77777777" w:rsidR="00000281" w:rsidRPr="0081038A" w:rsidRDefault="00000281" w:rsidP="00437EC7">
            <w:pPr>
              <w:jc w:val="center"/>
              <w:rPr>
                <w:rFonts w:cs="Segoe U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A5D23" w14:textId="77777777" w:rsidR="00000281" w:rsidRPr="0081038A" w:rsidRDefault="00000281" w:rsidP="00437EC7">
            <w:pPr>
              <w:jc w:val="center"/>
              <w:rPr>
                <w:rFonts w:cs="Segoe UI"/>
                <w:color w:val="000000"/>
                <w:sz w:val="20"/>
                <w:szCs w:val="20"/>
                <w:lang w:eastAsia="es-CO"/>
              </w:rPr>
            </w:pPr>
          </w:p>
        </w:tc>
      </w:tr>
      <w:tr w:rsidR="00000281" w:rsidRPr="0081038A" w14:paraId="738610EB" w14:textId="77777777" w:rsidTr="461520EE">
        <w:trPr>
          <w:trHeight w:val="567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805D2" w14:textId="77777777" w:rsidR="00000281" w:rsidRPr="0081038A" w:rsidRDefault="00000281" w:rsidP="00437EC7">
            <w:pPr>
              <w:rPr>
                <w:rFonts w:cs="Segoe U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F29E8" w14:textId="77777777" w:rsidR="00000281" w:rsidRPr="0081038A" w:rsidRDefault="00000281" w:rsidP="00437EC7">
            <w:pPr>
              <w:jc w:val="center"/>
              <w:rPr>
                <w:rFonts w:cs="Segoe U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B4B86" w14:textId="77777777" w:rsidR="00000281" w:rsidRPr="0081038A" w:rsidRDefault="00000281" w:rsidP="00437EC7">
            <w:pPr>
              <w:jc w:val="center"/>
              <w:rPr>
                <w:rFonts w:cs="Segoe U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FF5F2" w14:textId="77777777" w:rsidR="00000281" w:rsidRPr="0081038A" w:rsidRDefault="00000281" w:rsidP="00437EC7">
            <w:pPr>
              <w:rPr>
                <w:rFonts w:cs="Segoe UI"/>
                <w:sz w:val="20"/>
                <w:szCs w:val="20"/>
                <w:lang w:eastAsia="es-CO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0AD66" w14:textId="77777777" w:rsidR="00000281" w:rsidRPr="0081038A" w:rsidRDefault="00000281" w:rsidP="00437EC7">
            <w:pPr>
              <w:jc w:val="center"/>
              <w:rPr>
                <w:rFonts w:cs="Segoe U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29076" w14:textId="77777777" w:rsidR="00000281" w:rsidRPr="0081038A" w:rsidRDefault="00000281" w:rsidP="00437EC7">
            <w:pPr>
              <w:jc w:val="center"/>
              <w:rPr>
                <w:rFonts w:cs="Segoe UI"/>
                <w:color w:val="000000"/>
                <w:sz w:val="20"/>
                <w:szCs w:val="20"/>
                <w:lang w:eastAsia="es-CO"/>
              </w:rPr>
            </w:pPr>
          </w:p>
        </w:tc>
      </w:tr>
      <w:tr w:rsidR="00000281" w:rsidRPr="0081038A" w14:paraId="2BA226A1" w14:textId="77777777" w:rsidTr="461520EE">
        <w:trPr>
          <w:trHeight w:val="567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D93B2" w14:textId="77777777" w:rsidR="00000281" w:rsidRPr="0081038A" w:rsidRDefault="00000281" w:rsidP="00437EC7">
            <w:pPr>
              <w:rPr>
                <w:rFonts w:cs="Segoe U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4B5B7" w14:textId="77777777" w:rsidR="00000281" w:rsidRPr="0081038A" w:rsidRDefault="00000281" w:rsidP="00437EC7">
            <w:pPr>
              <w:jc w:val="center"/>
              <w:rPr>
                <w:rFonts w:cs="Segoe U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04FF1" w14:textId="77777777" w:rsidR="00000281" w:rsidRPr="0081038A" w:rsidRDefault="00000281" w:rsidP="00437EC7">
            <w:pPr>
              <w:jc w:val="center"/>
              <w:rPr>
                <w:rFonts w:cs="Segoe U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F0D7D" w14:textId="77777777" w:rsidR="00000281" w:rsidRPr="0081038A" w:rsidRDefault="00000281" w:rsidP="00437EC7">
            <w:pPr>
              <w:rPr>
                <w:rFonts w:cs="Segoe UI"/>
                <w:sz w:val="20"/>
                <w:szCs w:val="20"/>
                <w:lang w:eastAsia="es-CO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2F1B3" w14:textId="77777777" w:rsidR="00000281" w:rsidRPr="0081038A" w:rsidRDefault="00000281" w:rsidP="00437EC7">
            <w:pPr>
              <w:jc w:val="center"/>
              <w:rPr>
                <w:rFonts w:cs="Segoe U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2C34E" w14:textId="77777777" w:rsidR="00000281" w:rsidRPr="0081038A" w:rsidRDefault="00000281" w:rsidP="00437EC7">
            <w:pPr>
              <w:jc w:val="center"/>
              <w:rPr>
                <w:rFonts w:cs="Segoe UI"/>
                <w:color w:val="000000"/>
                <w:sz w:val="20"/>
                <w:szCs w:val="20"/>
                <w:lang w:eastAsia="es-CO"/>
              </w:rPr>
            </w:pPr>
          </w:p>
        </w:tc>
      </w:tr>
      <w:tr w:rsidR="00000281" w:rsidRPr="0081038A" w14:paraId="680A4E5D" w14:textId="77777777" w:rsidTr="461520EE">
        <w:trPr>
          <w:trHeight w:val="567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19836" w14:textId="77777777" w:rsidR="00000281" w:rsidRPr="0081038A" w:rsidRDefault="00000281" w:rsidP="00437EC7">
            <w:pPr>
              <w:rPr>
                <w:rFonts w:cs="Segoe U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EF7D" w14:textId="77777777" w:rsidR="00000281" w:rsidRPr="0081038A" w:rsidRDefault="00000281" w:rsidP="00437EC7">
            <w:pPr>
              <w:jc w:val="center"/>
              <w:rPr>
                <w:rFonts w:cs="Segoe U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4DBDC" w14:textId="77777777" w:rsidR="00000281" w:rsidRPr="0081038A" w:rsidRDefault="00000281" w:rsidP="00437EC7">
            <w:pPr>
              <w:jc w:val="center"/>
              <w:rPr>
                <w:rFonts w:cs="Segoe U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D0D3C" w14:textId="77777777" w:rsidR="00000281" w:rsidRPr="0081038A" w:rsidRDefault="00000281" w:rsidP="00437EC7">
            <w:pPr>
              <w:rPr>
                <w:rFonts w:cs="Segoe UI"/>
                <w:sz w:val="20"/>
                <w:szCs w:val="20"/>
                <w:lang w:eastAsia="es-CO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D245A" w14:textId="77777777" w:rsidR="00000281" w:rsidRPr="0081038A" w:rsidRDefault="00000281" w:rsidP="00437EC7">
            <w:pPr>
              <w:jc w:val="center"/>
              <w:rPr>
                <w:rFonts w:cs="Segoe U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1BE67" w14:textId="77777777" w:rsidR="00000281" w:rsidRPr="0081038A" w:rsidRDefault="00000281" w:rsidP="00437EC7">
            <w:pPr>
              <w:jc w:val="center"/>
              <w:rPr>
                <w:rFonts w:cs="Segoe UI"/>
                <w:color w:val="000000"/>
                <w:sz w:val="20"/>
                <w:szCs w:val="20"/>
                <w:lang w:eastAsia="es-CO"/>
              </w:rPr>
            </w:pPr>
          </w:p>
        </w:tc>
      </w:tr>
      <w:tr w:rsidR="00000281" w:rsidRPr="0081038A" w14:paraId="36FEB5B0" w14:textId="77777777" w:rsidTr="461520EE">
        <w:trPr>
          <w:trHeight w:val="567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7AA69" w14:textId="77777777" w:rsidR="00000281" w:rsidRPr="0081038A" w:rsidRDefault="00000281" w:rsidP="00437EC7">
            <w:pPr>
              <w:rPr>
                <w:rFonts w:cs="Segoe U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6D064" w14:textId="77777777" w:rsidR="00000281" w:rsidRPr="0081038A" w:rsidRDefault="00000281" w:rsidP="00437EC7">
            <w:pPr>
              <w:jc w:val="center"/>
              <w:rPr>
                <w:rFonts w:cs="Segoe U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F1C98" w14:textId="77777777" w:rsidR="00000281" w:rsidRPr="0081038A" w:rsidRDefault="00000281" w:rsidP="00437EC7">
            <w:pPr>
              <w:jc w:val="center"/>
              <w:rPr>
                <w:rFonts w:cs="Segoe U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72C0D" w14:textId="77777777" w:rsidR="00000281" w:rsidRPr="0081038A" w:rsidRDefault="00000281" w:rsidP="00437EC7">
            <w:pPr>
              <w:rPr>
                <w:rFonts w:cs="Segoe UI"/>
                <w:sz w:val="20"/>
                <w:szCs w:val="20"/>
                <w:lang w:eastAsia="es-CO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21919" w14:textId="77777777" w:rsidR="00000281" w:rsidRPr="0081038A" w:rsidRDefault="00000281" w:rsidP="00437EC7">
            <w:pPr>
              <w:jc w:val="center"/>
              <w:rPr>
                <w:rFonts w:cs="Segoe U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18F9B" w14:textId="77777777" w:rsidR="00000281" w:rsidRPr="0081038A" w:rsidRDefault="00000281" w:rsidP="00437EC7">
            <w:pPr>
              <w:jc w:val="center"/>
              <w:rPr>
                <w:rFonts w:cs="Segoe UI"/>
                <w:color w:val="000000"/>
                <w:sz w:val="20"/>
                <w:szCs w:val="20"/>
                <w:lang w:eastAsia="es-CO"/>
              </w:rPr>
            </w:pPr>
          </w:p>
        </w:tc>
      </w:tr>
      <w:tr w:rsidR="00000281" w:rsidRPr="0081038A" w14:paraId="238601FE" w14:textId="77777777" w:rsidTr="461520EE">
        <w:trPr>
          <w:trHeight w:val="567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CABC7" w14:textId="77777777" w:rsidR="00000281" w:rsidRPr="0081038A" w:rsidRDefault="00000281" w:rsidP="00437EC7">
            <w:pPr>
              <w:rPr>
                <w:rFonts w:cs="Segoe U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8B5D1" w14:textId="77777777" w:rsidR="00000281" w:rsidRPr="0081038A" w:rsidRDefault="00000281" w:rsidP="00437EC7">
            <w:pPr>
              <w:jc w:val="center"/>
              <w:rPr>
                <w:rFonts w:cs="Segoe U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EB4AB" w14:textId="77777777" w:rsidR="00000281" w:rsidRPr="0081038A" w:rsidRDefault="00000281" w:rsidP="00437EC7">
            <w:pPr>
              <w:jc w:val="center"/>
              <w:rPr>
                <w:rFonts w:cs="Segoe U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9C6F4" w14:textId="77777777" w:rsidR="00000281" w:rsidRPr="0081038A" w:rsidRDefault="00000281" w:rsidP="00437EC7">
            <w:pPr>
              <w:rPr>
                <w:rFonts w:cs="Segoe UI"/>
                <w:sz w:val="20"/>
                <w:szCs w:val="20"/>
                <w:lang w:eastAsia="es-CO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F511A" w14:textId="77777777" w:rsidR="00000281" w:rsidRPr="0081038A" w:rsidRDefault="00000281" w:rsidP="00437EC7">
            <w:pPr>
              <w:jc w:val="center"/>
              <w:rPr>
                <w:rFonts w:cs="Segoe U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9C3DC" w14:textId="77777777" w:rsidR="00000281" w:rsidRPr="0081038A" w:rsidRDefault="00000281" w:rsidP="00437EC7">
            <w:pPr>
              <w:jc w:val="center"/>
              <w:rPr>
                <w:rFonts w:cs="Segoe U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5023141B" w14:textId="77777777" w:rsidR="00000281" w:rsidRDefault="00000281" w:rsidP="00FF4848"/>
    <w:p w14:paraId="5AAD859D" w14:textId="77777777" w:rsidR="00FF4848" w:rsidRPr="00DA698A" w:rsidRDefault="00FF4848" w:rsidP="00DA698A">
      <w:pPr>
        <w:pStyle w:val="Ttulo2"/>
      </w:pPr>
      <w:r w:rsidRPr="00DA698A">
        <w:rPr>
          <w:color w:val="000000" w:themeColor="text1"/>
        </w:rPr>
        <w:t>Describa por qué le interesa realizar est</w:t>
      </w:r>
      <w:r w:rsidR="009A1E04" w:rsidRPr="00DA698A">
        <w:rPr>
          <w:color w:val="000000" w:themeColor="text1"/>
        </w:rPr>
        <w:t>a</w:t>
      </w:r>
      <w:r w:rsidRPr="00DA698A">
        <w:rPr>
          <w:color w:val="000000" w:themeColor="text1"/>
        </w:rPr>
        <w:t xml:space="preserve"> </w:t>
      </w:r>
      <w:r w:rsidR="009A1E04" w:rsidRPr="00DA698A">
        <w:rPr>
          <w:color w:val="000000" w:themeColor="text1"/>
        </w:rPr>
        <w:t>movilidad</w:t>
      </w:r>
      <w:r w:rsidRPr="00DA698A">
        <w:rPr>
          <w:color w:val="000000" w:themeColor="text1"/>
        </w:rPr>
        <w:t xml:space="preserve"> (pertinencia en la formación profesional</w:t>
      </w:r>
      <w:r w:rsidRPr="00DA698A">
        <w:t>, expectativas y aporte al desarrollo académico)</w:t>
      </w:r>
    </w:p>
    <w:p w14:paraId="7299A26B" w14:textId="77777777" w:rsidR="00FF4848" w:rsidRDefault="00FF4848" w:rsidP="00FF4848">
      <w:pPr>
        <w:rPr>
          <w:rFonts w:cs="Segoe UI"/>
        </w:rPr>
      </w:pPr>
      <w:r w:rsidRPr="00E76C33">
        <w:rPr>
          <w:rFonts w:cs="Segoe U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8CB826" w14:textId="30EDEE3B" w:rsidR="00EB3EDD" w:rsidRPr="00E76C33" w:rsidRDefault="00EB3EDD" w:rsidP="00EB3EDD">
      <w:pPr>
        <w:rPr>
          <w:rFonts w:cs="Segoe UI"/>
        </w:rPr>
      </w:pPr>
      <w:r w:rsidRPr="00E76C33">
        <w:rPr>
          <w:rFonts w:cs="Segoe U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2C75D1" w14:textId="77777777" w:rsidR="00EB3EDD" w:rsidRPr="00E76C33" w:rsidRDefault="00EB3EDD" w:rsidP="00FF4848">
      <w:pPr>
        <w:rPr>
          <w:rFonts w:cs="Segoe UI"/>
        </w:rPr>
      </w:pPr>
    </w:p>
    <w:p w14:paraId="664355AD" w14:textId="77777777" w:rsidR="00FF4848" w:rsidRDefault="00FF4848" w:rsidP="00FF4848"/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94"/>
      </w:tblGrid>
      <w:tr w:rsidR="0021709E" w:rsidRPr="00E4316B" w14:paraId="6FD5D142" w14:textId="77777777" w:rsidTr="00DA698A">
        <w:trPr>
          <w:trHeight w:val="20"/>
          <w:jc w:val="center"/>
        </w:trPr>
        <w:tc>
          <w:tcPr>
            <w:tcW w:w="9394" w:type="dxa"/>
            <w:shd w:val="clear" w:color="auto" w:fill="0F243E" w:themeFill="text2" w:themeFillShade="80"/>
            <w:vAlign w:val="center"/>
          </w:tcPr>
          <w:p w14:paraId="2206DAD6" w14:textId="77777777" w:rsidR="0021709E" w:rsidRPr="00E4316B" w:rsidRDefault="0021709E" w:rsidP="00DA698A">
            <w:pPr>
              <w:pStyle w:val="Ttulo2"/>
            </w:pPr>
            <w:r w:rsidRPr="00DA698A">
              <w:t>Información Complementaria</w:t>
            </w:r>
          </w:p>
        </w:tc>
      </w:tr>
    </w:tbl>
    <w:p w14:paraId="1A965116" w14:textId="77777777" w:rsidR="0021709E" w:rsidRDefault="0021709E" w:rsidP="0021709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548"/>
        <w:gridCol w:w="2213"/>
        <w:gridCol w:w="1184"/>
        <w:gridCol w:w="1146"/>
        <w:gridCol w:w="1146"/>
        <w:gridCol w:w="1157"/>
      </w:tblGrid>
      <w:tr w:rsidR="005A1E2D" w:rsidRPr="00E4316B" w14:paraId="30AB51FA" w14:textId="77777777" w:rsidTr="009233D8">
        <w:trPr>
          <w:trHeight w:val="119"/>
          <w:jc w:val="center"/>
        </w:trPr>
        <w:tc>
          <w:tcPr>
            <w:tcW w:w="1356" w:type="pct"/>
            <w:vMerge w:val="restart"/>
            <w:vAlign w:val="center"/>
          </w:tcPr>
          <w:p w14:paraId="5FA3720E" w14:textId="77777777" w:rsidR="005A1E2D" w:rsidRPr="00E4316B" w:rsidRDefault="005A1E2D" w:rsidP="00134B6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Nivel de dominio del idioma español</w:t>
            </w:r>
            <w:r w:rsidRPr="00E4316B">
              <w:rPr>
                <w:sz w:val="24"/>
                <w:szCs w:val="24"/>
              </w:rPr>
              <w:t>:</w:t>
            </w:r>
          </w:p>
        </w:tc>
        <w:tc>
          <w:tcPr>
            <w:tcW w:w="1178" w:type="pct"/>
            <w:vAlign w:val="center"/>
          </w:tcPr>
          <w:p w14:paraId="2D93C860" w14:textId="77777777" w:rsidR="005A1E2D" w:rsidRPr="005A1E2D" w:rsidRDefault="005A1E2D" w:rsidP="00134B6B">
            <w:pPr>
              <w:jc w:val="center"/>
              <w:rPr>
                <w:rFonts w:cs="Segoe UI"/>
                <w:b/>
                <w:sz w:val="20"/>
                <w:szCs w:val="20"/>
              </w:rPr>
            </w:pPr>
            <w:r w:rsidRPr="005A1E2D">
              <w:rPr>
                <w:rFonts w:cs="Segoe UI"/>
                <w:b/>
                <w:sz w:val="20"/>
                <w:szCs w:val="20"/>
              </w:rPr>
              <w:t>Competencia/nivel</w:t>
            </w:r>
          </w:p>
        </w:tc>
        <w:tc>
          <w:tcPr>
            <w:tcW w:w="630" w:type="pct"/>
            <w:vAlign w:val="center"/>
          </w:tcPr>
          <w:p w14:paraId="322F6A12" w14:textId="77777777" w:rsidR="005A1E2D" w:rsidRPr="000D2132" w:rsidRDefault="005A1E2D" w:rsidP="00134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Deficiente</w:t>
            </w:r>
          </w:p>
        </w:tc>
        <w:tc>
          <w:tcPr>
            <w:tcW w:w="610" w:type="pct"/>
            <w:vAlign w:val="center"/>
          </w:tcPr>
          <w:p w14:paraId="709F5AA6" w14:textId="77777777" w:rsidR="005A1E2D" w:rsidRPr="000D2132" w:rsidRDefault="005A1E2D" w:rsidP="00134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Regular</w:t>
            </w:r>
          </w:p>
        </w:tc>
        <w:tc>
          <w:tcPr>
            <w:tcW w:w="610" w:type="pct"/>
            <w:vAlign w:val="center"/>
          </w:tcPr>
          <w:p w14:paraId="7A20EC45" w14:textId="77777777" w:rsidR="005A1E2D" w:rsidRPr="000D2132" w:rsidRDefault="005A1E2D" w:rsidP="00134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Bueno</w:t>
            </w:r>
          </w:p>
        </w:tc>
        <w:tc>
          <w:tcPr>
            <w:tcW w:w="616" w:type="pct"/>
            <w:vAlign w:val="center"/>
          </w:tcPr>
          <w:p w14:paraId="19723C92" w14:textId="77777777" w:rsidR="005A1E2D" w:rsidRPr="000D2132" w:rsidRDefault="005A1E2D" w:rsidP="00134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Excelente</w:t>
            </w:r>
          </w:p>
        </w:tc>
      </w:tr>
      <w:tr w:rsidR="005A1E2D" w:rsidRPr="00E4316B" w14:paraId="5ECFFC32" w14:textId="77777777" w:rsidTr="009233D8">
        <w:trPr>
          <w:trHeight w:val="119"/>
          <w:jc w:val="center"/>
        </w:trPr>
        <w:tc>
          <w:tcPr>
            <w:tcW w:w="1356" w:type="pct"/>
            <w:vMerge/>
            <w:vAlign w:val="center"/>
          </w:tcPr>
          <w:p w14:paraId="7DF4E37C" w14:textId="77777777" w:rsidR="005A1E2D" w:rsidRDefault="005A1E2D" w:rsidP="00134B6B">
            <w:pPr>
              <w:jc w:val="left"/>
            </w:pPr>
          </w:p>
        </w:tc>
        <w:tc>
          <w:tcPr>
            <w:tcW w:w="1178" w:type="pct"/>
            <w:vAlign w:val="center"/>
          </w:tcPr>
          <w:p w14:paraId="44E31C1F" w14:textId="77777777" w:rsidR="005A1E2D" w:rsidRPr="000D2132" w:rsidRDefault="005A1E2D" w:rsidP="00134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Escucha</w:t>
            </w:r>
          </w:p>
        </w:tc>
        <w:tc>
          <w:tcPr>
            <w:tcW w:w="630" w:type="pct"/>
            <w:vAlign w:val="center"/>
          </w:tcPr>
          <w:p w14:paraId="44FB30F8" w14:textId="77777777" w:rsidR="005A1E2D" w:rsidRPr="000D2132" w:rsidRDefault="005A1E2D" w:rsidP="00134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14:paraId="1DA6542E" w14:textId="77777777" w:rsidR="005A1E2D" w:rsidRPr="000D2132" w:rsidRDefault="005A1E2D" w:rsidP="00134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14:paraId="3041E394" w14:textId="77777777" w:rsidR="005A1E2D" w:rsidRPr="000D2132" w:rsidRDefault="005A1E2D" w:rsidP="00134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pct"/>
            <w:vAlign w:val="center"/>
          </w:tcPr>
          <w:p w14:paraId="722B00AE" w14:textId="77777777" w:rsidR="005A1E2D" w:rsidRPr="000D2132" w:rsidRDefault="005A1E2D" w:rsidP="00134B6B">
            <w:pPr>
              <w:jc w:val="center"/>
              <w:rPr>
                <w:sz w:val="20"/>
                <w:szCs w:val="20"/>
              </w:rPr>
            </w:pPr>
          </w:p>
        </w:tc>
      </w:tr>
      <w:tr w:rsidR="005A1E2D" w:rsidRPr="00E4316B" w14:paraId="0406D60E" w14:textId="77777777" w:rsidTr="009233D8">
        <w:trPr>
          <w:trHeight w:val="119"/>
          <w:jc w:val="center"/>
        </w:trPr>
        <w:tc>
          <w:tcPr>
            <w:tcW w:w="1356" w:type="pct"/>
            <w:vMerge/>
            <w:vAlign w:val="center"/>
          </w:tcPr>
          <w:p w14:paraId="42C6D796" w14:textId="77777777" w:rsidR="005A1E2D" w:rsidRDefault="005A1E2D" w:rsidP="00134B6B">
            <w:pPr>
              <w:jc w:val="left"/>
            </w:pPr>
          </w:p>
        </w:tc>
        <w:tc>
          <w:tcPr>
            <w:tcW w:w="1178" w:type="pct"/>
            <w:vAlign w:val="center"/>
          </w:tcPr>
          <w:p w14:paraId="44A14989" w14:textId="77777777" w:rsidR="005A1E2D" w:rsidRDefault="005A1E2D" w:rsidP="00134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Habla</w:t>
            </w:r>
          </w:p>
        </w:tc>
        <w:tc>
          <w:tcPr>
            <w:tcW w:w="630" w:type="pct"/>
            <w:vAlign w:val="center"/>
          </w:tcPr>
          <w:p w14:paraId="6E1831B3" w14:textId="77777777" w:rsidR="005A1E2D" w:rsidRPr="000D2132" w:rsidRDefault="005A1E2D" w:rsidP="00134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14:paraId="54E11D2A" w14:textId="77777777" w:rsidR="005A1E2D" w:rsidRPr="000D2132" w:rsidRDefault="005A1E2D" w:rsidP="00134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14:paraId="31126E5D" w14:textId="77777777" w:rsidR="005A1E2D" w:rsidRPr="000D2132" w:rsidRDefault="005A1E2D" w:rsidP="00134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pct"/>
            <w:vAlign w:val="center"/>
          </w:tcPr>
          <w:p w14:paraId="2DE403A5" w14:textId="77777777" w:rsidR="005A1E2D" w:rsidRPr="000D2132" w:rsidRDefault="005A1E2D" w:rsidP="00134B6B">
            <w:pPr>
              <w:jc w:val="center"/>
              <w:rPr>
                <w:sz w:val="20"/>
                <w:szCs w:val="20"/>
              </w:rPr>
            </w:pPr>
          </w:p>
        </w:tc>
      </w:tr>
      <w:tr w:rsidR="005A1E2D" w:rsidRPr="00E4316B" w14:paraId="4FB34BBC" w14:textId="77777777" w:rsidTr="009233D8">
        <w:trPr>
          <w:trHeight w:val="119"/>
          <w:jc w:val="center"/>
        </w:trPr>
        <w:tc>
          <w:tcPr>
            <w:tcW w:w="1356" w:type="pct"/>
            <w:vMerge/>
            <w:vAlign w:val="center"/>
          </w:tcPr>
          <w:p w14:paraId="62431CDC" w14:textId="77777777" w:rsidR="005A1E2D" w:rsidRDefault="005A1E2D" w:rsidP="00134B6B">
            <w:pPr>
              <w:jc w:val="left"/>
            </w:pPr>
          </w:p>
        </w:tc>
        <w:tc>
          <w:tcPr>
            <w:tcW w:w="1178" w:type="pct"/>
            <w:vAlign w:val="center"/>
          </w:tcPr>
          <w:p w14:paraId="6342B297" w14:textId="77777777" w:rsidR="005A1E2D" w:rsidRDefault="005A1E2D" w:rsidP="00134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Escribe</w:t>
            </w:r>
          </w:p>
        </w:tc>
        <w:tc>
          <w:tcPr>
            <w:tcW w:w="630" w:type="pct"/>
            <w:vAlign w:val="center"/>
          </w:tcPr>
          <w:p w14:paraId="49E398E2" w14:textId="77777777" w:rsidR="005A1E2D" w:rsidRPr="000D2132" w:rsidRDefault="005A1E2D" w:rsidP="00134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14:paraId="16287F21" w14:textId="77777777" w:rsidR="005A1E2D" w:rsidRPr="000D2132" w:rsidRDefault="005A1E2D" w:rsidP="00134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14:paraId="5BE93A62" w14:textId="77777777" w:rsidR="005A1E2D" w:rsidRPr="000D2132" w:rsidRDefault="005A1E2D" w:rsidP="00134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pct"/>
            <w:vAlign w:val="center"/>
          </w:tcPr>
          <w:p w14:paraId="384BA73E" w14:textId="77777777" w:rsidR="005A1E2D" w:rsidRPr="000D2132" w:rsidRDefault="005A1E2D" w:rsidP="00134B6B">
            <w:pPr>
              <w:jc w:val="center"/>
              <w:rPr>
                <w:sz w:val="20"/>
                <w:szCs w:val="20"/>
              </w:rPr>
            </w:pPr>
          </w:p>
        </w:tc>
      </w:tr>
      <w:tr w:rsidR="005A1E2D" w:rsidRPr="00E4316B" w14:paraId="0ADE4CC8" w14:textId="77777777" w:rsidTr="009233D8">
        <w:trPr>
          <w:trHeight w:val="119"/>
          <w:jc w:val="center"/>
        </w:trPr>
        <w:tc>
          <w:tcPr>
            <w:tcW w:w="1356" w:type="pct"/>
            <w:vMerge/>
            <w:vAlign w:val="center"/>
          </w:tcPr>
          <w:p w14:paraId="34B3F2EB" w14:textId="77777777" w:rsidR="005A1E2D" w:rsidRDefault="005A1E2D" w:rsidP="00134B6B">
            <w:pPr>
              <w:jc w:val="left"/>
            </w:pPr>
          </w:p>
        </w:tc>
        <w:tc>
          <w:tcPr>
            <w:tcW w:w="1178" w:type="pct"/>
            <w:vAlign w:val="center"/>
          </w:tcPr>
          <w:p w14:paraId="0C6F35E0" w14:textId="77777777" w:rsidR="005A1E2D" w:rsidRDefault="005A1E2D" w:rsidP="00134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Lee</w:t>
            </w:r>
          </w:p>
        </w:tc>
        <w:tc>
          <w:tcPr>
            <w:tcW w:w="630" w:type="pct"/>
            <w:vAlign w:val="center"/>
          </w:tcPr>
          <w:p w14:paraId="7D34F5C7" w14:textId="77777777" w:rsidR="005A1E2D" w:rsidRPr="000D2132" w:rsidRDefault="005A1E2D" w:rsidP="00134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14:paraId="0B4020A7" w14:textId="77777777" w:rsidR="005A1E2D" w:rsidRPr="000D2132" w:rsidRDefault="005A1E2D" w:rsidP="00134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14:paraId="1D7B270A" w14:textId="77777777" w:rsidR="005A1E2D" w:rsidRPr="000D2132" w:rsidRDefault="005A1E2D" w:rsidP="00134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pct"/>
            <w:vAlign w:val="center"/>
          </w:tcPr>
          <w:p w14:paraId="4F904CB7" w14:textId="77777777" w:rsidR="005A1E2D" w:rsidRPr="000D2132" w:rsidRDefault="005A1E2D" w:rsidP="00134B6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6971CD3" w14:textId="77777777" w:rsidR="00FC7A16" w:rsidRDefault="00FC7A16"/>
    <w:p w14:paraId="2E072179" w14:textId="77777777" w:rsidR="00FC7A16" w:rsidRDefault="00FC7A16">
      <w:pPr>
        <w:rPr>
          <w:b/>
        </w:rPr>
      </w:pPr>
      <w:r>
        <w:rPr>
          <w:b/>
        </w:rPr>
        <w:t>¿</w:t>
      </w:r>
      <w:r w:rsidRPr="00FC7A16">
        <w:rPr>
          <w:b/>
        </w:rPr>
        <w:t xml:space="preserve">Considera que </w:t>
      </w:r>
      <w:r>
        <w:rPr>
          <w:b/>
        </w:rPr>
        <w:t xml:space="preserve">debe ingresar a </w:t>
      </w:r>
      <w:r w:rsidRPr="00FC7A16">
        <w:rPr>
          <w:b/>
        </w:rPr>
        <w:t>un curso de español para extranjeros</w:t>
      </w:r>
      <w:r>
        <w:rPr>
          <w:b/>
        </w:rPr>
        <w:t>?</w:t>
      </w:r>
    </w:p>
    <w:p w14:paraId="2A1F701D" w14:textId="77777777" w:rsidR="00FC7A16" w:rsidRDefault="00FC7A16">
      <w:pPr>
        <w:rPr>
          <w:b/>
        </w:rPr>
      </w:pPr>
    </w:p>
    <w:p w14:paraId="3D008554" w14:textId="77777777" w:rsidR="00FC7A16" w:rsidRPr="00056263" w:rsidRDefault="00FC7A16" w:rsidP="00056263">
      <w:pPr>
        <w:jc w:val="center"/>
      </w:pPr>
      <w:r w:rsidRPr="00056263">
        <w:rPr>
          <w:rFonts w:cs="Segoe UI"/>
        </w:rPr>
        <w:t xml:space="preserve">Sí </w:t>
      </w:r>
      <w:proofErr w:type="gramStart"/>
      <w:r w:rsidRPr="00056263">
        <w:rPr>
          <w:rFonts w:cs="Segoe UI"/>
        </w:rPr>
        <w:t>(  )</w:t>
      </w:r>
      <w:proofErr w:type="gramEnd"/>
      <w:r w:rsidRPr="00056263">
        <w:rPr>
          <w:rFonts w:cs="Segoe UI"/>
        </w:rPr>
        <w:t xml:space="preserve"> </w:t>
      </w:r>
      <w:r w:rsidRPr="00056263">
        <w:rPr>
          <w:rFonts w:cs="Segoe UI"/>
        </w:rPr>
        <w:tab/>
      </w:r>
      <w:r w:rsidRPr="00056263">
        <w:rPr>
          <w:rFonts w:cs="Segoe UI"/>
        </w:rPr>
        <w:tab/>
        <w:t>No (  )</w:t>
      </w:r>
    </w:p>
    <w:p w14:paraId="03EFCA41" w14:textId="77777777" w:rsidR="00FC7A16" w:rsidRPr="00FC7A16" w:rsidRDefault="00FC7A16">
      <w:pPr>
        <w:rPr>
          <w:b/>
        </w:rPr>
      </w:pPr>
    </w:p>
    <w:p w14:paraId="5F96A722" w14:textId="77777777" w:rsidR="0021709E" w:rsidRPr="00E76C33" w:rsidRDefault="0021709E" w:rsidP="00FF4848"/>
    <w:p w14:paraId="43A45623" w14:textId="77777777" w:rsidR="00056263" w:rsidRDefault="008602BF" w:rsidP="008602BF">
      <w:pPr>
        <w:rPr>
          <w:rFonts w:cs="Segoe UI"/>
          <w:b/>
        </w:rPr>
      </w:pPr>
      <w:r w:rsidRPr="00E76C33">
        <w:rPr>
          <w:rFonts w:cs="Segoe UI"/>
          <w:b/>
        </w:rPr>
        <w:t>¿Desea ser parte en un grupo de investigación o desarrollar una investigación?:</w:t>
      </w:r>
    </w:p>
    <w:p w14:paraId="5B95CD12" w14:textId="77777777" w:rsidR="00056263" w:rsidRDefault="00056263" w:rsidP="008602BF">
      <w:pPr>
        <w:rPr>
          <w:rFonts w:cs="Segoe UI"/>
          <w:b/>
        </w:rPr>
      </w:pPr>
    </w:p>
    <w:p w14:paraId="653FDF1A" w14:textId="77777777" w:rsidR="008602BF" w:rsidRPr="00E76C33" w:rsidRDefault="008602BF" w:rsidP="00056263">
      <w:pPr>
        <w:jc w:val="center"/>
        <w:rPr>
          <w:rFonts w:cs="Segoe UI"/>
        </w:rPr>
      </w:pPr>
      <w:r w:rsidRPr="00E76C33">
        <w:rPr>
          <w:rFonts w:cs="Segoe UI"/>
        </w:rPr>
        <w:t xml:space="preserve">Sí </w:t>
      </w:r>
      <w:proofErr w:type="gramStart"/>
      <w:r w:rsidRPr="00E76C33">
        <w:rPr>
          <w:rFonts w:cs="Segoe UI"/>
        </w:rPr>
        <w:t>(  )</w:t>
      </w:r>
      <w:proofErr w:type="gramEnd"/>
      <w:r w:rsidRPr="00E76C33">
        <w:rPr>
          <w:rFonts w:cs="Segoe UI"/>
        </w:rPr>
        <w:t xml:space="preserve"> </w:t>
      </w:r>
      <w:r w:rsidRPr="00E76C33">
        <w:rPr>
          <w:rFonts w:cs="Segoe UI"/>
        </w:rPr>
        <w:tab/>
      </w:r>
      <w:r w:rsidRPr="00E76C33">
        <w:rPr>
          <w:rFonts w:cs="Segoe UI"/>
        </w:rPr>
        <w:tab/>
        <w:t>No (  )</w:t>
      </w:r>
    </w:p>
    <w:p w14:paraId="5220BBB2" w14:textId="77777777" w:rsidR="008602BF" w:rsidRPr="00E76C33" w:rsidRDefault="008602BF" w:rsidP="008602BF">
      <w:pPr>
        <w:rPr>
          <w:rFonts w:cs="Segoe UI"/>
        </w:rPr>
      </w:pPr>
    </w:p>
    <w:p w14:paraId="2E49E566" w14:textId="77777777" w:rsidR="008602BF" w:rsidRPr="00E76C33" w:rsidRDefault="008602BF" w:rsidP="008602BF">
      <w:r w:rsidRPr="00E76C33">
        <w:t xml:space="preserve">Si su respuesta es </w:t>
      </w:r>
      <w:r w:rsidRPr="00E76C33">
        <w:rPr>
          <w:b/>
        </w:rPr>
        <w:t>Sí</w:t>
      </w:r>
      <w:r w:rsidRPr="00E76C33">
        <w:t xml:space="preserve"> por favor describa su investigación o indique tema de interés</w:t>
      </w:r>
    </w:p>
    <w:p w14:paraId="538621C6" w14:textId="77777777" w:rsidR="005D2A57" w:rsidRPr="00E76C33" w:rsidRDefault="005D2A57" w:rsidP="005D2A57">
      <w:pPr>
        <w:rPr>
          <w:rFonts w:cs="Segoe UI"/>
        </w:rPr>
      </w:pPr>
      <w:r w:rsidRPr="00E76C33">
        <w:rPr>
          <w:rFonts w:cs="Segoe U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5E05EE" w14:textId="77777777" w:rsidR="00D15BFA" w:rsidRDefault="00D15BFA" w:rsidP="00D15BFA"/>
    <w:p w14:paraId="6BE47DF2" w14:textId="77777777" w:rsidR="00D15BFA" w:rsidRDefault="00DF1DC6" w:rsidP="00DA698A">
      <w:r>
        <w:t xml:space="preserve">El estudiante manifiesta que conoce y acepta los </w:t>
      </w:r>
      <w:r w:rsidR="00873676">
        <w:t>términos de participación y acepta a los criterios establecidos.</w:t>
      </w:r>
    </w:p>
    <w:p w14:paraId="0A4F7224" w14:textId="77777777" w:rsidR="006D2FA3" w:rsidRDefault="006D2FA3" w:rsidP="00873676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57"/>
        <w:gridCol w:w="3480"/>
        <w:gridCol w:w="2957"/>
      </w:tblGrid>
      <w:tr w:rsidR="00453A07" w14:paraId="5AE48A43" w14:textId="77777777" w:rsidTr="00453A07">
        <w:tc>
          <w:tcPr>
            <w:tcW w:w="2957" w:type="dxa"/>
          </w:tcPr>
          <w:p w14:paraId="3DD355C9" w14:textId="77777777" w:rsidR="00F23F3D" w:rsidRDefault="00F23F3D" w:rsidP="00DA698A"/>
          <w:p w14:paraId="145001D2" w14:textId="77777777" w:rsidR="00DA698A" w:rsidRDefault="00DA698A" w:rsidP="00DA698A"/>
          <w:p w14:paraId="625A07AA" w14:textId="77777777" w:rsidR="00DA698A" w:rsidRDefault="00DA698A" w:rsidP="00DA698A"/>
          <w:p w14:paraId="717AAFBA" w14:textId="77777777" w:rsidR="00F23F3D" w:rsidRDefault="00F23F3D" w:rsidP="00873676">
            <w:pPr>
              <w:jc w:val="center"/>
            </w:pPr>
          </w:p>
        </w:tc>
        <w:tc>
          <w:tcPr>
            <w:tcW w:w="3480" w:type="dxa"/>
          </w:tcPr>
          <w:p w14:paraId="56EE48EE" w14:textId="77777777" w:rsidR="00453A07" w:rsidRDefault="00453A07" w:rsidP="00873676">
            <w:pPr>
              <w:jc w:val="center"/>
            </w:pPr>
          </w:p>
        </w:tc>
        <w:tc>
          <w:tcPr>
            <w:tcW w:w="2957" w:type="dxa"/>
          </w:tcPr>
          <w:p w14:paraId="2908EB2C" w14:textId="77777777" w:rsidR="00453A07" w:rsidRDefault="00453A07" w:rsidP="00873676">
            <w:pPr>
              <w:jc w:val="center"/>
            </w:pPr>
          </w:p>
        </w:tc>
      </w:tr>
      <w:tr w:rsidR="00453A07" w14:paraId="6D6AB4F8" w14:textId="77777777" w:rsidTr="00453A07">
        <w:tc>
          <w:tcPr>
            <w:tcW w:w="2957" w:type="dxa"/>
          </w:tcPr>
          <w:p w14:paraId="49CF8378" w14:textId="77777777" w:rsidR="00453A07" w:rsidRDefault="00453A07" w:rsidP="00873676">
            <w:pPr>
              <w:jc w:val="center"/>
            </w:pPr>
            <w:r>
              <w:t>Firma del estudiante</w:t>
            </w:r>
          </w:p>
        </w:tc>
        <w:tc>
          <w:tcPr>
            <w:tcW w:w="3480" w:type="dxa"/>
          </w:tcPr>
          <w:p w14:paraId="1C95AF73" w14:textId="77777777" w:rsidR="00453A07" w:rsidRDefault="00453A07" w:rsidP="00873676">
            <w:pPr>
              <w:jc w:val="center"/>
            </w:pPr>
            <w:r>
              <w:t>Firma de la autoridad académica IES origen</w:t>
            </w:r>
          </w:p>
        </w:tc>
        <w:tc>
          <w:tcPr>
            <w:tcW w:w="2957" w:type="dxa"/>
          </w:tcPr>
          <w:p w14:paraId="1167EA4B" w14:textId="77777777" w:rsidR="00453A07" w:rsidRDefault="00453A07" w:rsidP="00873676">
            <w:pPr>
              <w:jc w:val="center"/>
            </w:pPr>
            <w:r>
              <w:t>Firma de la Oficina de Relaciones IES origen</w:t>
            </w:r>
          </w:p>
        </w:tc>
      </w:tr>
    </w:tbl>
    <w:p w14:paraId="121FD38A" w14:textId="77777777" w:rsidR="003B66EF" w:rsidRDefault="003B66EF" w:rsidP="00F23F3D"/>
    <w:p w14:paraId="1FE2DD96" w14:textId="77777777" w:rsidR="003B66EF" w:rsidRDefault="003B66EF">
      <w:pPr>
        <w:jc w:val="left"/>
      </w:pPr>
      <w:r>
        <w:br w:type="page"/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94"/>
      </w:tblGrid>
      <w:tr w:rsidR="007F1183" w:rsidRPr="00E4316B" w14:paraId="68370AD4" w14:textId="77777777" w:rsidTr="00DA698A">
        <w:trPr>
          <w:trHeight w:val="20"/>
          <w:jc w:val="center"/>
        </w:trPr>
        <w:tc>
          <w:tcPr>
            <w:tcW w:w="9394" w:type="dxa"/>
            <w:shd w:val="clear" w:color="auto" w:fill="0F243E" w:themeFill="text2" w:themeFillShade="80"/>
            <w:vAlign w:val="center"/>
          </w:tcPr>
          <w:p w14:paraId="6F9F94D1" w14:textId="77777777" w:rsidR="007F1183" w:rsidRPr="00E4316B" w:rsidRDefault="007F1183" w:rsidP="00DA698A">
            <w:pPr>
              <w:pStyle w:val="Ttulo2"/>
            </w:pPr>
            <w:r w:rsidRPr="00DA698A">
              <w:lastRenderedPageBreak/>
              <w:t>Aprobación</w:t>
            </w:r>
          </w:p>
        </w:tc>
      </w:tr>
    </w:tbl>
    <w:p w14:paraId="27357532" w14:textId="77777777" w:rsidR="00ED481B" w:rsidRDefault="00ED481B" w:rsidP="00ED481B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697"/>
        <w:gridCol w:w="4697"/>
      </w:tblGrid>
      <w:tr w:rsidR="000B3DB2" w14:paraId="07F023C8" w14:textId="77777777" w:rsidTr="00C4166E">
        <w:tc>
          <w:tcPr>
            <w:tcW w:w="2500" w:type="pct"/>
          </w:tcPr>
          <w:p w14:paraId="4BDB5498" w14:textId="77777777" w:rsidR="000B3DB2" w:rsidRDefault="000B3DB2" w:rsidP="00292C27">
            <w:pPr>
              <w:jc w:val="center"/>
            </w:pPr>
          </w:p>
          <w:p w14:paraId="2916C19D" w14:textId="77777777" w:rsidR="005F2B12" w:rsidRDefault="005F2B12" w:rsidP="00292C27">
            <w:pPr>
              <w:jc w:val="center"/>
            </w:pPr>
          </w:p>
          <w:p w14:paraId="187F57B8" w14:textId="77777777" w:rsidR="005F2B12" w:rsidRDefault="005F2B12" w:rsidP="00292C27">
            <w:pPr>
              <w:jc w:val="center"/>
            </w:pPr>
          </w:p>
          <w:p w14:paraId="46ABBD8F" w14:textId="77777777" w:rsidR="005F2B12" w:rsidRDefault="005F2B12" w:rsidP="00292C27">
            <w:pPr>
              <w:jc w:val="center"/>
            </w:pPr>
          </w:p>
        </w:tc>
        <w:tc>
          <w:tcPr>
            <w:tcW w:w="2500" w:type="pct"/>
          </w:tcPr>
          <w:p w14:paraId="06BBA33E" w14:textId="77777777" w:rsidR="000B3DB2" w:rsidRDefault="000B3DB2" w:rsidP="00292C27">
            <w:pPr>
              <w:jc w:val="center"/>
            </w:pPr>
          </w:p>
        </w:tc>
      </w:tr>
      <w:tr w:rsidR="000B3DB2" w14:paraId="65556EF9" w14:textId="77777777" w:rsidTr="00C4166E">
        <w:tc>
          <w:tcPr>
            <w:tcW w:w="2500" w:type="pct"/>
          </w:tcPr>
          <w:p w14:paraId="6000ECC4" w14:textId="77777777" w:rsidR="000B3DB2" w:rsidRDefault="000B3DB2" w:rsidP="00292C27">
            <w:pPr>
              <w:jc w:val="center"/>
            </w:pPr>
            <w:r>
              <w:t>Firma de</w:t>
            </w:r>
            <w:r w:rsidR="00224E5A">
              <w:t xml:space="preserve">l Decano </w:t>
            </w:r>
            <w:r w:rsidR="00AA5E5A">
              <w:t xml:space="preserve">de </w:t>
            </w:r>
            <w:r w:rsidR="007916FB">
              <w:t>F</w:t>
            </w:r>
            <w:r w:rsidR="00AA5E5A">
              <w:t xml:space="preserve">acultad </w:t>
            </w:r>
            <w:r w:rsidR="00224E5A">
              <w:t xml:space="preserve">o </w:t>
            </w:r>
            <w:proofErr w:type="gramStart"/>
            <w:r w:rsidR="00224E5A">
              <w:t>Director</w:t>
            </w:r>
            <w:proofErr w:type="gramEnd"/>
            <w:r w:rsidR="00224E5A">
              <w:t xml:space="preserve"> de Programa</w:t>
            </w:r>
            <w:r w:rsidR="00AA5E5A">
              <w:t xml:space="preserve"> Académico</w:t>
            </w:r>
          </w:p>
          <w:p w14:paraId="7438E48C" w14:textId="77777777" w:rsidR="000B3DB2" w:rsidRDefault="000B3DB2" w:rsidP="000B3DB2">
            <w:pPr>
              <w:jc w:val="center"/>
            </w:pPr>
            <w:r>
              <w:t>UNIAJC</w:t>
            </w:r>
          </w:p>
        </w:tc>
        <w:tc>
          <w:tcPr>
            <w:tcW w:w="2500" w:type="pct"/>
          </w:tcPr>
          <w:p w14:paraId="783112C3" w14:textId="77777777" w:rsidR="000B3DB2" w:rsidRDefault="000B3DB2" w:rsidP="00292C27">
            <w:pPr>
              <w:jc w:val="center"/>
            </w:pPr>
            <w:r>
              <w:t xml:space="preserve">Firma de la </w:t>
            </w:r>
            <w:proofErr w:type="gramStart"/>
            <w:r w:rsidR="00B6341A">
              <w:t>Jefe</w:t>
            </w:r>
            <w:proofErr w:type="gramEnd"/>
            <w:r w:rsidR="00B6341A">
              <w:t xml:space="preserve"> de </w:t>
            </w:r>
            <w:r>
              <w:t>Relaciones</w:t>
            </w:r>
            <w:r w:rsidR="00B6341A">
              <w:t xml:space="preserve"> Interinstitucionales</w:t>
            </w:r>
          </w:p>
          <w:p w14:paraId="03E675C3" w14:textId="77777777" w:rsidR="000B3DB2" w:rsidRDefault="000B3DB2" w:rsidP="00292C27">
            <w:pPr>
              <w:jc w:val="center"/>
            </w:pPr>
            <w:r>
              <w:t>UNIAJC</w:t>
            </w:r>
          </w:p>
        </w:tc>
      </w:tr>
    </w:tbl>
    <w:p w14:paraId="464FCBC1" w14:textId="77777777" w:rsidR="00ED481B" w:rsidRDefault="00ED481B" w:rsidP="00ED481B"/>
    <w:p w14:paraId="5C8C6B09" w14:textId="77777777" w:rsidR="00ED481B" w:rsidRDefault="00ED481B" w:rsidP="00ED481B"/>
    <w:p w14:paraId="1E12D59B" w14:textId="77777777" w:rsidR="00014491" w:rsidRDefault="00014491" w:rsidP="00014491">
      <w:pPr>
        <w:rPr>
          <w:rFonts w:cs="Segoe UI"/>
          <w:b/>
          <w:bCs/>
        </w:rPr>
      </w:pPr>
      <w:r>
        <w:rPr>
          <w:rFonts w:cs="Segoe UI"/>
          <w:b/>
          <w:bCs/>
        </w:rPr>
        <w:t>Observaciones UNIAJC:</w:t>
      </w:r>
    </w:p>
    <w:p w14:paraId="3382A365" w14:textId="77777777" w:rsidR="00014491" w:rsidRDefault="00014491" w:rsidP="00014491">
      <w:pPr>
        <w:rPr>
          <w:rFonts w:cs="Segoe UI"/>
          <w:b/>
          <w:bCs/>
        </w:rPr>
      </w:pPr>
    </w:p>
    <w:p w14:paraId="5E5C08F6" w14:textId="77777777" w:rsidR="00014491" w:rsidRPr="00E76C33" w:rsidRDefault="00014491" w:rsidP="00014491">
      <w:pPr>
        <w:rPr>
          <w:rFonts w:cs="Segoe UI"/>
        </w:rPr>
      </w:pPr>
      <w:r w:rsidRPr="00E76C33">
        <w:rPr>
          <w:rFonts w:cs="Segoe U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71F136" w14:textId="77777777" w:rsidR="00014491" w:rsidRDefault="00014491" w:rsidP="00014491"/>
    <w:p w14:paraId="62199465" w14:textId="77777777" w:rsidR="00000281" w:rsidRPr="00E76C33" w:rsidRDefault="00000281" w:rsidP="00437EC7">
      <w:pPr>
        <w:rPr>
          <w:rFonts w:cs="Segoe UI"/>
        </w:rPr>
      </w:pPr>
    </w:p>
    <w:p w14:paraId="0DA123B1" w14:textId="77777777" w:rsidR="00000281" w:rsidRPr="00E76C33" w:rsidRDefault="00000281" w:rsidP="00437EC7">
      <w:pPr>
        <w:rPr>
          <w:rFonts w:cs="Segoe UI"/>
        </w:rPr>
      </w:pPr>
    </w:p>
    <w:p w14:paraId="4C4CEA3D" w14:textId="77777777" w:rsidR="00000281" w:rsidRPr="00E76C33" w:rsidRDefault="00000281" w:rsidP="00437EC7">
      <w:pPr>
        <w:tabs>
          <w:tab w:val="left" w:pos="6015"/>
        </w:tabs>
        <w:rPr>
          <w:rFonts w:cs="Segoe UI"/>
        </w:rPr>
      </w:pPr>
      <w:r w:rsidRPr="00E76C33">
        <w:rPr>
          <w:rFonts w:cs="Segoe UI"/>
        </w:rPr>
        <w:tab/>
      </w:r>
    </w:p>
    <w:p w14:paraId="50895670" w14:textId="77777777" w:rsidR="00000281" w:rsidRPr="00E76C33" w:rsidRDefault="00000281" w:rsidP="00437EC7">
      <w:pPr>
        <w:rPr>
          <w:rFonts w:cs="Segoe UI"/>
        </w:rPr>
      </w:pPr>
    </w:p>
    <w:p w14:paraId="38C1F859" w14:textId="77777777" w:rsidR="00E40315" w:rsidRPr="00E76C33" w:rsidRDefault="00E40315" w:rsidP="00437EC7"/>
    <w:sectPr w:rsidR="00E40315" w:rsidRPr="00E76C33" w:rsidSect="00DA698A">
      <w:headerReference w:type="default" r:id="rId8"/>
      <w:footerReference w:type="even" r:id="rId9"/>
      <w:footerReference w:type="default" r:id="rId10"/>
      <w:pgSz w:w="12240" w:h="15840" w:code="1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FE7CE" w14:textId="77777777" w:rsidR="00327ACE" w:rsidRDefault="00327ACE" w:rsidP="00EA6B2C">
      <w:r>
        <w:separator/>
      </w:r>
    </w:p>
  </w:endnote>
  <w:endnote w:type="continuationSeparator" w:id="0">
    <w:p w14:paraId="41004F19" w14:textId="77777777" w:rsidR="00327ACE" w:rsidRDefault="00327ACE" w:rsidP="00EA6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EA6B2C" w:rsidRDefault="00EA6B2C" w:rsidP="00EA6B2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D813A5F" w14:textId="77777777" w:rsidR="00EA6B2C" w:rsidRDefault="00EA6B2C" w:rsidP="00EA6B2C">
    <w:pPr>
      <w:pStyle w:val="Piedepgina"/>
      <w:framePr w:wrap="around" w:vAnchor="text" w:hAnchor="margin" w:xAlign="right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B04FA47" w14:textId="77777777" w:rsidR="00EA6B2C" w:rsidRDefault="00EA6B2C" w:rsidP="00EA6B2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E50C6" w14:textId="77777777" w:rsidR="00EA6B2C" w:rsidRPr="00EA6B2C" w:rsidRDefault="00EA6B2C" w:rsidP="00EA6B2C">
    <w:pPr>
      <w:pStyle w:val="Piedepgina"/>
      <w:ind w:right="360"/>
      <w:rPr>
        <w:b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0C651" w14:textId="77777777" w:rsidR="00327ACE" w:rsidRDefault="00327ACE" w:rsidP="00EA6B2C">
      <w:r>
        <w:separator/>
      </w:r>
    </w:p>
  </w:footnote>
  <w:footnote w:type="continuationSeparator" w:id="0">
    <w:p w14:paraId="308D56CC" w14:textId="77777777" w:rsidR="00327ACE" w:rsidRDefault="00327ACE" w:rsidP="00EA6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551F6" w14:textId="772E4C01" w:rsidR="00EA6B2C" w:rsidRDefault="00DA698A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487AA15" wp14:editId="3620AC95">
          <wp:simplePos x="0" y="0"/>
          <wp:positionH relativeFrom="margin">
            <wp:posOffset>-1052830</wp:posOffset>
          </wp:positionH>
          <wp:positionV relativeFrom="paragraph">
            <wp:posOffset>-821690</wp:posOffset>
          </wp:positionV>
          <wp:extent cx="8067675" cy="10744200"/>
          <wp:effectExtent l="0" t="0" r="9525" b="0"/>
          <wp:wrapNone/>
          <wp:docPr id="422711436" name="Imagen 1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711436" name="Imagen 1" descr="Imagen que contiene Diagrama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675" cy="1074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884743760"/>
        <w:docPartObj>
          <w:docPartGallery w:val="Page Numbers (Margins)"/>
          <w:docPartUnique/>
        </w:docPartObj>
      </w:sdtPr>
      <w:sdtEndPr/>
      <w:sdtContent>
        <w:r w:rsidR="009531D4">
          <w:rPr>
            <w:noProof/>
            <w:lang w:val="es-CO" w:eastAsia="es-CO"/>
          </w:rPr>
          <mc:AlternateContent>
            <mc:Choice Requires="wpg">
              <w:drawing>
                <wp:anchor distT="0" distB="0" distL="114300" distR="114300" simplePos="0" relativeHeight="251660288" behindDoc="0" locked="0" layoutInCell="0" allowOverlap="1" wp14:anchorId="4D1F7B23" wp14:editId="07777777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2011680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2" name="Grup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3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3C8D87" w14:textId="77777777" w:rsidR="009531D4" w:rsidRDefault="009531D4">
                                <w:pPr>
                                  <w:pStyle w:val="Encabezado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7916FB" w:rsidRPr="007916FB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es-ES"/>
                                  </w:rPr>
                                  <w:t>3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4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5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D1F7B23" id="Grupo 2" o:spid="_x0000_s1026" style="position:absolute;left:0;text-align:left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6+1QgMAALw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    <v:textbox inset="0,0,0,0">
                      <w:txbxContent>
                        <w:p w14:paraId="223C8D87" w14:textId="77777777" w:rsidR="009531D4" w:rsidRDefault="009531D4">
                          <w:pPr>
                            <w:pStyle w:val="Encabezado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916FB" w:rsidRPr="007916FB">
                            <w:rPr>
                              <w:rStyle w:val="Nmerodep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es-ES"/>
                            </w:rPr>
                            <w:t>3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BqhvQAAANoAAAAPAAAAZHJzL2Rvd25yZXYueG1sRE9Ni8Iw&#10;EL0L/ocwghfRdAVX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JCAaob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A1C27"/>
    <w:multiLevelType w:val="hybridMultilevel"/>
    <w:tmpl w:val="8A8494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301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81"/>
    <w:rsid w:val="00000281"/>
    <w:rsid w:val="000131AE"/>
    <w:rsid w:val="00014491"/>
    <w:rsid w:val="00045B7E"/>
    <w:rsid w:val="00046860"/>
    <w:rsid w:val="00056263"/>
    <w:rsid w:val="0007143E"/>
    <w:rsid w:val="00083651"/>
    <w:rsid w:val="000B3DB2"/>
    <w:rsid w:val="000C6F2D"/>
    <w:rsid w:val="000D2132"/>
    <w:rsid w:val="000F75FC"/>
    <w:rsid w:val="0012002B"/>
    <w:rsid w:val="00136FB3"/>
    <w:rsid w:val="001833C2"/>
    <w:rsid w:val="001C09AF"/>
    <w:rsid w:val="001F5795"/>
    <w:rsid w:val="00210AB9"/>
    <w:rsid w:val="0021709E"/>
    <w:rsid w:val="00224E5A"/>
    <w:rsid w:val="00235AA2"/>
    <w:rsid w:val="00296F57"/>
    <w:rsid w:val="002975FA"/>
    <w:rsid w:val="002B1DB7"/>
    <w:rsid w:val="002C73E8"/>
    <w:rsid w:val="002F69D1"/>
    <w:rsid w:val="003109EC"/>
    <w:rsid w:val="00327ACE"/>
    <w:rsid w:val="00330746"/>
    <w:rsid w:val="003459EF"/>
    <w:rsid w:val="0035289D"/>
    <w:rsid w:val="0035624C"/>
    <w:rsid w:val="00373F21"/>
    <w:rsid w:val="00374C4A"/>
    <w:rsid w:val="003B66EF"/>
    <w:rsid w:val="003C431F"/>
    <w:rsid w:val="003C7252"/>
    <w:rsid w:val="003C7E4C"/>
    <w:rsid w:val="003D1360"/>
    <w:rsid w:val="003D6FDD"/>
    <w:rsid w:val="003F7A2D"/>
    <w:rsid w:val="00411402"/>
    <w:rsid w:val="00437EC7"/>
    <w:rsid w:val="004539C1"/>
    <w:rsid w:val="00453A07"/>
    <w:rsid w:val="00473043"/>
    <w:rsid w:val="00476E57"/>
    <w:rsid w:val="00477D54"/>
    <w:rsid w:val="00491838"/>
    <w:rsid w:val="004B7FD5"/>
    <w:rsid w:val="005223E0"/>
    <w:rsid w:val="005422F2"/>
    <w:rsid w:val="00551461"/>
    <w:rsid w:val="0057527E"/>
    <w:rsid w:val="005A1E2D"/>
    <w:rsid w:val="005A381D"/>
    <w:rsid w:val="005D2A57"/>
    <w:rsid w:val="005F2B12"/>
    <w:rsid w:val="00611F45"/>
    <w:rsid w:val="0063109B"/>
    <w:rsid w:val="00633A6C"/>
    <w:rsid w:val="006B4061"/>
    <w:rsid w:val="006D2FA3"/>
    <w:rsid w:val="006E3656"/>
    <w:rsid w:val="006E6F7D"/>
    <w:rsid w:val="00787A13"/>
    <w:rsid w:val="007916FB"/>
    <w:rsid w:val="00797CD1"/>
    <w:rsid w:val="007A7471"/>
    <w:rsid w:val="007C7CE4"/>
    <w:rsid w:val="007E5CA0"/>
    <w:rsid w:val="007F1183"/>
    <w:rsid w:val="007F59BB"/>
    <w:rsid w:val="007F7108"/>
    <w:rsid w:val="0081038A"/>
    <w:rsid w:val="008602BF"/>
    <w:rsid w:val="00873676"/>
    <w:rsid w:val="00883AA0"/>
    <w:rsid w:val="00891DEF"/>
    <w:rsid w:val="008B5963"/>
    <w:rsid w:val="008E10BC"/>
    <w:rsid w:val="009120B4"/>
    <w:rsid w:val="009233D8"/>
    <w:rsid w:val="009531D4"/>
    <w:rsid w:val="0095418B"/>
    <w:rsid w:val="00976EDB"/>
    <w:rsid w:val="009917EE"/>
    <w:rsid w:val="0099345A"/>
    <w:rsid w:val="009A1E04"/>
    <w:rsid w:val="009D4624"/>
    <w:rsid w:val="009D69A5"/>
    <w:rsid w:val="00A15A21"/>
    <w:rsid w:val="00A530CD"/>
    <w:rsid w:val="00AA5E5A"/>
    <w:rsid w:val="00AD2BED"/>
    <w:rsid w:val="00AE5FD7"/>
    <w:rsid w:val="00B023AF"/>
    <w:rsid w:val="00B6200F"/>
    <w:rsid w:val="00B6341A"/>
    <w:rsid w:val="00B773EC"/>
    <w:rsid w:val="00B92253"/>
    <w:rsid w:val="00BE01D9"/>
    <w:rsid w:val="00BE5FF1"/>
    <w:rsid w:val="00C03869"/>
    <w:rsid w:val="00C14FE3"/>
    <w:rsid w:val="00C40CDC"/>
    <w:rsid w:val="00C4166E"/>
    <w:rsid w:val="00C53A0E"/>
    <w:rsid w:val="00C73955"/>
    <w:rsid w:val="00CB4100"/>
    <w:rsid w:val="00CC70FB"/>
    <w:rsid w:val="00CD4CF0"/>
    <w:rsid w:val="00CF3BD8"/>
    <w:rsid w:val="00D15BFA"/>
    <w:rsid w:val="00D23BC1"/>
    <w:rsid w:val="00D378A5"/>
    <w:rsid w:val="00D65FD4"/>
    <w:rsid w:val="00D97AF0"/>
    <w:rsid w:val="00DA698A"/>
    <w:rsid w:val="00DF1DC6"/>
    <w:rsid w:val="00E40315"/>
    <w:rsid w:val="00E4316B"/>
    <w:rsid w:val="00E76C33"/>
    <w:rsid w:val="00EA6B2C"/>
    <w:rsid w:val="00EB3EDD"/>
    <w:rsid w:val="00ED481B"/>
    <w:rsid w:val="00ED5DCD"/>
    <w:rsid w:val="00EE1918"/>
    <w:rsid w:val="00EE33AF"/>
    <w:rsid w:val="00EE7F55"/>
    <w:rsid w:val="00EF52CA"/>
    <w:rsid w:val="00F02B9A"/>
    <w:rsid w:val="00F16CCB"/>
    <w:rsid w:val="00F23F3D"/>
    <w:rsid w:val="00F511D7"/>
    <w:rsid w:val="00FA486A"/>
    <w:rsid w:val="00FC5950"/>
    <w:rsid w:val="00FC7A16"/>
    <w:rsid w:val="00FD2CE4"/>
    <w:rsid w:val="00FD6D8B"/>
    <w:rsid w:val="00FF4848"/>
    <w:rsid w:val="4615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4089E21"/>
  <w14:defaultImageDpi w14:val="300"/>
  <w15:docId w15:val="{CE5F885E-03C8-419D-9B83-225BCF56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DB7"/>
    <w:pPr>
      <w:jc w:val="both"/>
    </w:pPr>
    <w:rPr>
      <w:rFonts w:ascii="Bookman Old Style" w:hAnsi="Bookman Old Styl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A698A"/>
    <w:pPr>
      <w:keepNext/>
      <w:keepLines/>
      <w:jc w:val="center"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DA698A"/>
    <w:pPr>
      <w:keepNext/>
      <w:keepLines/>
      <w:outlineLvl w:val="1"/>
    </w:pPr>
    <w:rPr>
      <w:rFonts w:eastAsiaTheme="majorEastAsia" w:cstheme="majorBidi"/>
      <w:b/>
      <w:bCs/>
      <w:color w:val="FFFFFF" w:themeColor="background1"/>
      <w:sz w:val="28"/>
      <w:szCs w:val="28"/>
      <w:lang w:val="es-CO" w:eastAsia="en-US"/>
    </w:rPr>
  </w:style>
  <w:style w:type="paragraph" w:styleId="Ttulo3">
    <w:name w:val="heading 3"/>
    <w:basedOn w:val="Normal"/>
    <w:next w:val="Normal"/>
    <w:link w:val="Ttulo3Car"/>
    <w:autoRedefine/>
    <w:uiPriority w:val="9"/>
    <w:semiHidden/>
    <w:unhideWhenUsed/>
    <w:qFormat/>
    <w:rsid w:val="00BE01D9"/>
    <w:pPr>
      <w:keepNext/>
      <w:keepLines/>
      <w:spacing w:before="200"/>
      <w:outlineLvl w:val="2"/>
    </w:pPr>
    <w:rPr>
      <w:rFonts w:eastAsiaTheme="majorEastAsia" w:cstheme="majorBidi"/>
      <w:b/>
      <w:bCs/>
      <w:color w:val="00529C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BE01D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529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01D9"/>
    <w:pPr>
      <w:keepNext/>
      <w:keepLines/>
      <w:spacing w:before="200"/>
      <w:outlineLvl w:val="4"/>
    </w:pPr>
    <w:rPr>
      <w:rFonts w:eastAsiaTheme="majorEastAsia" w:cstheme="majorBidi"/>
      <w:color w:val="00529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698A"/>
    <w:rPr>
      <w:rFonts w:ascii="Bookman Old Style" w:eastAsiaTheme="majorEastAsia" w:hAnsi="Bookman Old Style" w:cstheme="majorBidi"/>
      <w:b/>
      <w:bCs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A698A"/>
    <w:rPr>
      <w:rFonts w:ascii="Bookman Old Style" w:eastAsiaTheme="majorEastAsia" w:hAnsi="Bookman Old Style" w:cstheme="majorBidi"/>
      <w:b/>
      <w:bCs/>
      <w:color w:val="FFFFFF" w:themeColor="background1"/>
      <w:sz w:val="28"/>
      <w:szCs w:val="28"/>
      <w:lang w:val="es-CO" w:eastAsia="en-US"/>
    </w:rPr>
  </w:style>
  <w:style w:type="paragraph" w:styleId="Ttulo">
    <w:name w:val="Title"/>
    <w:basedOn w:val="Normal"/>
    <w:next w:val="Normal"/>
    <w:link w:val="TtuloCar"/>
    <w:autoRedefine/>
    <w:uiPriority w:val="10"/>
    <w:qFormat/>
    <w:rsid w:val="00BE01D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00529C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E01D9"/>
    <w:rPr>
      <w:rFonts w:ascii="Arial" w:eastAsiaTheme="majorEastAsia" w:hAnsi="Arial" w:cstheme="majorBidi"/>
      <w:color w:val="00529C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BE01D9"/>
    <w:pPr>
      <w:numPr>
        <w:ilvl w:val="1"/>
      </w:numPr>
    </w:pPr>
    <w:rPr>
      <w:rFonts w:eastAsiaTheme="majorEastAsia" w:cstheme="majorBidi"/>
      <w:i/>
      <w:iCs/>
      <w:color w:val="000000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BE01D9"/>
    <w:rPr>
      <w:rFonts w:ascii="Arial" w:eastAsiaTheme="majorEastAsia" w:hAnsi="Arial" w:cstheme="majorBidi"/>
      <w:i/>
      <w:iCs/>
      <w:color w:val="000000"/>
      <w:spacing w:val="15"/>
    </w:rPr>
  </w:style>
  <w:style w:type="character" w:styleId="nfasis">
    <w:name w:val="Emphasis"/>
    <w:basedOn w:val="Fuentedeprrafopredeter"/>
    <w:uiPriority w:val="20"/>
    <w:qFormat/>
    <w:rsid w:val="00BE01D9"/>
    <w:rPr>
      <w:rFonts w:ascii="Arial" w:hAnsi="Arial"/>
      <w:i/>
      <w:iCs/>
    </w:rPr>
  </w:style>
  <w:style w:type="character" w:styleId="nfasissutil">
    <w:name w:val="Subtle Emphasis"/>
    <w:basedOn w:val="Fuentedeprrafopredeter"/>
    <w:uiPriority w:val="19"/>
    <w:qFormat/>
    <w:rsid w:val="00BE01D9"/>
    <w:rPr>
      <w:rFonts w:ascii="Arial" w:hAnsi="Arial"/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BE01D9"/>
    <w:rPr>
      <w:rFonts w:ascii="Arial" w:hAnsi="Arial"/>
      <w:b/>
      <w:bCs/>
      <w:i/>
      <w:iCs/>
      <w:color w:val="00529C"/>
    </w:rPr>
  </w:style>
  <w:style w:type="paragraph" w:styleId="Cita">
    <w:name w:val="Quote"/>
    <w:basedOn w:val="Normal"/>
    <w:next w:val="Normal"/>
    <w:link w:val="CitaCar"/>
    <w:autoRedefine/>
    <w:uiPriority w:val="29"/>
    <w:qFormat/>
    <w:rsid w:val="00BE01D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BE01D9"/>
    <w:rPr>
      <w:rFonts w:ascii="Arial" w:hAnsi="Arial"/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autoRedefine/>
    <w:uiPriority w:val="30"/>
    <w:qFormat/>
    <w:rsid w:val="00BE01D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00529C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01D9"/>
    <w:rPr>
      <w:rFonts w:ascii="Arial" w:hAnsi="Arial"/>
      <w:b/>
      <w:bCs/>
      <w:i/>
      <w:iCs/>
      <w:color w:val="00529C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01D9"/>
    <w:rPr>
      <w:rFonts w:ascii="Arial" w:eastAsiaTheme="majorEastAsia" w:hAnsi="Arial" w:cstheme="majorBidi"/>
      <w:b/>
      <w:bCs/>
      <w:color w:val="00529C"/>
    </w:rPr>
  </w:style>
  <w:style w:type="character" w:customStyle="1" w:styleId="Ttulo4Car">
    <w:name w:val="Título 4 Car"/>
    <w:basedOn w:val="Fuentedeprrafopredeter"/>
    <w:link w:val="Ttulo4"/>
    <w:uiPriority w:val="9"/>
    <w:rsid w:val="00BE01D9"/>
    <w:rPr>
      <w:rFonts w:ascii="Arial" w:eastAsiaTheme="majorEastAsia" w:hAnsi="Arial" w:cstheme="majorBidi"/>
      <w:b/>
      <w:bCs/>
      <w:i/>
      <w:iCs/>
      <w:color w:val="00529C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01D9"/>
    <w:rPr>
      <w:rFonts w:ascii="Arial" w:eastAsiaTheme="majorEastAsia" w:hAnsi="Arial" w:cstheme="majorBidi"/>
      <w:color w:val="00529C"/>
    </w:rPr>
  </w:style>
  <w:style w:type="paragraph" w:styleId="Encabezado">
    <w:name w:val="header"/>
    <w:basedOn w:val="Normal"/>
    <w:link w:val="EncabezadoCar"/>
    <w:uiPriority w:val="99"/>
    <w:unhideWhenUsed/>
    <w:rsid w:val="00EA6B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6B2C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EA6B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6B2C"/>
    <w:rPr>
      <w:rFonts w:ascii="Arial" w:hAnsi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6B2C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6B2C"/>
    <w:rPr>
      <w:rFonts w:ascii="Lucida Grande" w:hAnsi="Lucida Grande"/>
      <w:sz w:val="18"/>
      <w:szCs w:val="18"/>
    </w:rPr>
  </w:style>
  <w:style w:type="character" w:styleId="Nmerodepgina">
    <w:name w:val="page number"/>
    <w:basedOn w:val="Fuentedeprrafopredeter"/>
    <w:uiPriority w:val="99"/>
    <w:unhideWhenUsed/>
    <w:rsid w:val="00EA6B2C"/>
  </w:style>
  <w:style w:type="paragraph" w:customStyle="1" w:styleId="WW-Default">
    <w:name w:val="WW-Default"/>
    <w:rsid w:val="00000281"/>
    <w:pPr>
      <w:suppressAutoHyphens/>
      <w:autoSpaceDE w:val="0"/>
    </w:pPr>
    <w:rPr>
      <w:rFonts w:ascii="Tahoma" w:eastAsia="Arial" w:hAnsi="Tahoma" w:cs="Tahoma"/>
      <w:color w:val="000000"/>
      <w:lang w:val="pt-BR" w:eastAsia="ar-SA"/>
    </w:rPr>
  </w:style>
  <w:style w:type="table" w:styleId="Tablaconcuadrcula">
    <w:name w:val="Table Grid"/>
    <w:basedOn w:val="Tablanormal"/>
    <w:uiPriority w:val="59"/>
    <w:rsid w:val="00000281"/>
    <w:rPr>
      <w:rFonts w:eastAsiaTheme="minorHAns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0281"/>
    <w:pPr>
      <w:spacing w:before="100" w:beforeAutospacing="1" w:line="288" w:lineRule="auto"/>
      <w:ind w:left="720"/>
      <w:contextualSpacing/>
    </w:pPr>
    <w:rPr>
      <w:rFonts w:ascii="Segoe UI" w:eastAsia="Times New Roman" w:hAnsi="Segoe UI" w:cs="Times New Roman"/>
      <w:lang w:val="es-CO" w:eastAsia="pt-BR"/>
    </w:rPr>
  </w:style>
  <w:style w:type="character" w:styleId="Hipervnculo">
    <w:name w:val="Hyperlink"/>
    <w:semiHidden/>
    <w:rsid w:val="000002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NIAJC\Piezas%20comunicaci&#243;n\2018\UNIAJC%20-%20Hoja%20Membratada%20UNIAJC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1EE40-3864-4FDD-858C-DBCA4E6B8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UNIAJC - Hoja Membratada UNIAJC.dotx</Template>
  <TotalTime>6</TotalTime>
  <Pages>4</Pages>
  <Words>712</Words>
  <Characters>3920</Characters>
  <Application>Microsoft Office Word</Application>
  <DocSecurity>0</DocSecurity>
  <Lines>32</Lines>
  <Paragraphs>9</Paragraphs>
  <ScaleCrop>false</ScaleCrop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Yescenia Perea</dc:creator>
  <cp:keywords/>
  <dc:description/>
  <cp:lastModifiedBy>Auxiliaresadm</cp:lastModifiedBy>
  <cp:revision>139</cp:revision>
  <dcterms:created xsi:type="dcterms:W3CDTF">2018-11-08T21:36:00Z</dcterms:created>
  <dcterms:modified xsi:type="dcterms:W3CDTF">2025-09-30T22:32:00Z</dcterms:modified>
</cp:coreProperties>
</file>